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5F2" w14:textId="71F11271" w:rsidR="00A43DCF" w:rsidRPr="004E6601" w:rsidRDefault="00584269" w:rsidP="004E6601">
      <w:pPr>
        <w:tabs>
          <w:tab w:val="left" w:pos="3252"/>
        </w:tabs>
        <w:rPr>
          <w:sz w:val="72"/>
        </w:rPr>
      </w:pPr>
      <w:bookmarkStart w:id="0" w:name="_Hlk496689968"/>
      <w:bookmarkStart w:id="1" w:name="_Hlk496689895"/>
      <w:r>
        <w:rPr>
          <w:noProof/>
        </w:rPr>
        <mc:AlternateContent>
          <mc:Choice Requires="wps">
            <w:drawing>
              <wp:anchor distT="0" distB="0" distL="114300" distR="114300" simplePos="0" relativeHeight="251655170" behindDoc="0" locked="0" layoutInCell="1" allowOverlap="1" wp14:anchorId="1FFA56F6" wp14:editId="34048F0A">
                <wp:simplePos x="0" y="0"/>
                <wp:positionH relativeFrom="column">
                  <wp:posOffset>2154555</wp:posOffset>
                </wp:positionH>
                <wp:positionV relativeFrom="paragraph">
                  <wp:posOffset>357505</wp:posOffset>
                </wp:positionV>
                <wp:extent cx="6128143" cy="1383417"/>
                <wp:effectExtent l="1934210" t="0" r="1864360" b="0"/>
                <wp:wrapNone/>
                <wp:docPr id="198" name="Tekstvak 198"/>
                <wp:cNvGraphicFramePr/>
                <a:graphic xmlns:a="http://schemas.openxmlformats.org/drawingml/2006/main">
                  <a:graphicData uri="http://schemas.microsoft.com/office/word/2010/wordprocessingShape">
                    <wps:wsp>
                      <wps:cNvSpPr txBox="1"/>
                      <wps:spPr>
                        <a:xfrm rot="2809231">
                          <a:off x="0" y="0"/>
                          <a:ext cx="6128143" cy="1383417"/>
                        </a:xfrm>
                        <a:prstGeom prst="rect">
                          <a:avLst/>
                        </a:prstGeom>
                        <a:solidFill>
                          <a:srgbClr val="0AB27A"/>
                        </a:solidFill>
                        <a:ln w="3175">
                          <a:solidFill>
                            <a:schemeClr val="tx1"/>
                          </a:solidFill>
                        </a:ln>
                      </wps:spPr>
                      <wps:txbx>
                        <w:txbxContent>
                          <w:p w14:paraId="4E7DE28F" w14:textId="72EF1445" w:rsidR="00045765" w:rsidRPr="00E7235D" w:rsidRDefault="0090207E" w:rsidP="009C27DE">
                            <w:pPr>
                              <w:pStyle w:val="frontpageartikel"/>
                            </w:pPr>
                            <w:r>
                              <w:rPr>
                                <w:lang w:val="en-US"/>
                              </w:rPr>
                              <w:t>VMBO/HAVO/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r>
                              <w:t>1</w:t>
                            </w:r>
                            <w:r w:rsidR="002735A1">
                              <w:t xml:space="preserv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169.65pt;margin-top:28.15pt;width:482.55pt;height:108.95pt;rotation:3068429fd;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" fillcolor="#0ab27a" strokecolor="black [3213]" strokeweight=".25pt">
                <v:textbox inset=",5mm,,5mm">
                  <w:txbxContent>
                    <w:p w14:paraId="4E7DE28F" w14:textId="72EF1445" w:rsidR="00045765" w:rsidRPr="00E7235D" w:rsidRDefault="0090207E" w:rsidP="009C27DE">
                      <w:pPr>
                        <w:pStyle w:val="frontpageartikel"/>
                      </w:pPr>
                      <w:r>
                        <w:rPr>
                          <w:lang w:val="en-US"/>
                        </w:rPr>
                        <w:t>VMBO/HAVO/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r>
                        <w:t>1</w:t>
                      </w:r>
                      <w:r w:rsidR="002735A1">
                        <w:t xml:space="preserve"> </w:t>
                      </w:r>
                    </w:p>
                  </w:txbxContent>
                </v:textbox>
              </v:shape>
            </w:pict>
          </mc:Fallback>
        </mc:AlternateContent>
      </w:r>
      <w:r w:rsidR="004E6601">
        <w:rPr>
          <w:noProof/>
        </w:rPr>
        <w:drawing>
          <wp:inline distT="0" distB="0" distL="0" distR="0" wp14:anchorId="30CFAB64" wp14:editId="29EEE044">
            <wp:extent cx="2381250" cy="1095375"/>
            <wp:effectExtent l="0" t="0" r="0" b="9525"/>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
                    <pic:cNvPicPr/>
                  </pic:nvPicPr>
                  <pic:blipFill>
                    <a:blip r:embed="rId11"/>
                    <a:stretch>
                      <a:fillRect/>
                    </a:stretch>
                  </pic:blipFill>
                  <pic:spPr>
                    <a:xfrm>
                      <a:off x="0" y="0"/>
                      <a:ext cx="2381250" cy="1095375"/>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0BE2EE6C" w14:textId="1553C332" w:rsidR="004E55EF" w:rsidRPr="0090207E" w:rsidRDefault="002735A1" w:rsidP="0027126A">
      <w:pPr>
        <w:pStyle w:val="ondertitelvoorpagina"/>
        <w:ind w:firstLine="0"/>
        <w:rPr>
          <w:spacing w:val="40"/>
          <w:sz w:val="56"/>
          <w:szCs w:val="20"/>
        </w:rPr>
      </w:pPr>
      <w:r>
        <w:rPr>
          <w:spacing w:val="40"/>
          <w:sz w:val="56"/>
          <w:szCs w:val="20"/>
        </w:rPr>
        <w:fldChar w:fldCharType="begin"/>
      </w:r>
      <w:r w:rsidRPr="0090207E">
        <w:rPr>
          <w:spacing w:val="40"/>
          <w:sz w:val="56"/>
          <w:szCs w:val="20"/>
        </w:rPr>
        <w:instrText xml:space="preserve"> TITLE   \* MERGEFORMAT </w:instrText>
      </w:r>
      <w:r>
        <w:rPr>
          <w:spacing w:val="40"/>
          <w:sz w:val="56"/>
          <w:szCs w:val="20"/>
        </w:rPr>
        <w:fldChar w:fldCharType="separate"/>
      </w:r>
      <w:r w:rsidR="00CF32BB" w:rsidRPr="0090207E">
        <w:rPr>
          <w:spacing w:val="40"/>
          <w:sz w:val="56"/>
          <w:szCs w:val="20"/>
        </w:rPr>
        <w:t>QDOT: LED-les</w:t>
      </w:r>
      <w:r>
        <w:rPr>
          <w:spacing w:val="40"/>
          <w:sz w:val="56"/>
          <w:szCs w:val="20"/>
        </w:rPr>
        <w:fldChar w:fldCharType="end"/>
      </w:r>
    </w:p>
    <w:p w14:paraId="0DE5507D" w14:textId="08B8F72C" w:rsidR="00641CD5" w:rsidRPr="0090207E" w:rsidRDefault="00641CD5" w:rsidP="0027126A">
      <w:pPr>
        <w:pStyle w:val="ondertitelvoorpagina"/>
        <w:ind w:firstLine="0"/>
      </w:pPr>
      <w:bookmarkStart w:id="3" w:name="_Ref20906593"/>
    </w:p>
    <w:p w14:paraId="53A95299" w14:textId="7912188A" w:rsidR="00641CD5" w:rsidRPr="0090207E" w:rsidRDefault="00641CD5" w:rsidP="0027126A">
      <w:pPr>
        <w:pStyle w:val="ondertitelvoorpagina"/>
        <w:ind w:firstLine="0"/>
        <w:sectPr w:rsidR="00641CD5" w:rsidRPr="0090207E" w:rsidSect="00B936A3">
          <w:headerReference w:type="default" r:id="rId12"/>
          <w:footerReference w:type="default" r:id="rId13"/>
          <w:pgSz w:w="11906" w:h="16838"/>
          <w:pgMar w:top="1134" w:right="991" w:bottom="993" w:left="1134" w:header="284" w:footer="344" w:gutter="0"/>
          <w:cols w:space="708"/>
          <w:titlePg/>
          <w:docGrid w:linePitch="360"/>
        </w:sectPr>
      </w:pPr>
    </w:p>
    <w:p w14:paraId="7D30FC1D" w14:textId="1C43FD0A" w:rsidR="008947F4" w:rsidRPr="005410DD" w:rsidRDefault="008947F4" w:rsidP="00750F6B">
      <w:pPr>
        <w:pStyle w:val="Kop1"/>
      </w:pPr>
      <w:r w:rsidRPr="005410DD">
        <w:lastRenderedPageBreak/>
        <w:t>Hoe werk</w:t>
      </w:r>
      <w:r w:rsidR="004E6601">
        <w:t>en deze lesmaterialen</w:t>
      </w:r>
      <w:r w:rsidRPr="005410DD">
        <w:t>?</w:t>
      </w:r>
      <w:bookmarkEnd w:id="3"/>
    </w:p>
    <w:p w14:paraId="5B44DEBE" w14:textId="2729F30D" w:rsidR="008947F4" w:rsidRDefault="008947F4" w:rsidP="0005045F">
      <w:pPr>
        <w:pStyle w:val="Lijstalinea"/>
        <w:numPr>
          <w:ilvl w:val="0"/>
          <w:numId w:val="0"/>
        </w:numPr>
      </w:pPr>
      <w:r>
        <w:t>Deze module gebruik je samen met een hoofdstuk uit je gebruikelijke lesmethode</w:t>
      </w:r>
      <w:r w:rsidR="00D57073">
        <w:t xml:space="preserve">. Het bevat </w:t>
      </w:r>
      <w:r w:rsidR="00FC7E41">
        <w:t xml:space="preserve">verbredende en </w:t>
      </w:r>
      <w:r w:rsidR="00D57073">
        <w:t>verdiepende opdrachten.</w:t>
      </w:r>
      <w:r w:rsidR="0069243F">
        <w:t xml:space="preserve"> Vaak moet je puzzelen en ga </w:t>
      </w:r>
      <w:r w:rsidR="004223AA">
        <w:t xml:space="preserve">je </w:t>
      </w:r>
      <w:r w:rsidR="0069243F">
        <w:t>iets onderzoeken, maken of opzoeken.</w:t>
      </w:r>
    </w:p>
    <w:p w14:paraId="7C2202C0" w14:textId="68C128FB" w:rsidR="008947F4" w:rsidRDefault="008947F4" w:rsidP="008947F4">
      <w:r>
        <w:t>In de module worden verschillende symbolen gebruikt:</w:t>
      </w:r>
    </w:p>
    <w:p w14:paraId="3FD076E3" w14:textId="3604C247" w:rsidR="008947F4" w:rsidRDefault="008947F4" w:rsidP="001C6245">
      <w:pPr>
        <w:pStyle w:val="overlegmetdocent"/>
        <w:ind w:left="0" w:hanging="567"/>
      </w:pPr>
      <w:r>
        <w:t xml:space="preserve">Je </w:t>
      </w:r>
      <w:r w:rsidRPr="006067BB">
        <w:t>moet</w:t>
      </w:r>
      <w:r>
        <w:t xml:space="preserve"> </w:t>
      </w:r>
      <w:r w:rsidRPr="003E2803">
        <w:t>overleggen</w:t>
      </w:r>
      <w:r>
        <w:t xml:space="preserve"> </w:t>
      </w:r>
      <w:r w:rsidRPr="00244582">
        <w:t>met</w:t>
      </w:r>
      <w:r>
        <w:t xml:space="preserve"> je </w:t>
      </w:r>
      <w:r w:rsidRPr="006067BB">
        <w:t>docent</w:t>
      </w:r>
    </w:p>
    <w:p w14:paraId="3B6DB51D" w14:textId="25C29CC4" w:rsidR="008947F4" w:rsidRDefault="008947F4" w:rsidP="006E5EB1">
      <w:pPr>
        <w:pStyle w:val="gebruikinternet"/>
      </w:pPr>
      <w:r w:rsidRPr="00E03ADA">
        <w:t>Je</w:t>
      </w:r>
      <w:r>
        <w:t xml:space="preserve"> </w:t>
      </w:r>
      <w:r w:rsidR="00F4664A">
        <w:t>kunt</w:t>
      </w:r>
      <w:r>
        <w:t xml:space="preserve"> </w:t>
      </w:r>
      <w:r w:rsidR="00F4664A">
        <w:t>een device</w:t>
      </w:r>
      <w:r>
        <w:t xml:space="preserve"> </w:t>
      </w:r>
      <w:r w:rsidRPr="003E2803">
        <w:t>gebruiken</w:t>
      </w:r>
    </w:p>
    <w:p w14:paraId="7AC9DA6B" w14:textId="0F5E0A6C" w:rsidR="008947F4" w:rsidRDefault="008947F4" w:rsidP="00324422">
      <w:pPr>
        <w:pStyle w:val="lesboeknodig"/>
        <w:ind w:hanging="1287"/>
      </w:pPr>
      <w:r>
        <w:t xml:space="preserve">Je </w:t>
      </w:r>
      <w:r w:rsidRPr="00E03ADA">
        <w:t>hebt</w:t>
      </w:r>
      <w:r>
        <w:t xml:space="preserve"> </w:t>
      </w:r>
      <w:r w:rsidRPr="002B4607">
        <w:t>je</w:t>
      </w:r>
      <w:r>
        <w:t xml:space="preserve"> </w:t>
      </w:r>
      <w:r w:rsidRPr="003E2803">
        <w:t>lesboek</w:t>
      </w:r>
      <w:r>
        <w:t xml:space="preserve"> </w:t>
      </w:r>
      <w:r w:rsidRPr="00B1452A">
        <w:t>nodig</w:t>
      </w:r>
    </w:p>
    <w:p w14:paraId="50D5E477" w14:textId="0E44E133" w:rsidR="00E41858" w:rsidRDefault="00CD4576" w:rsidP="00270481">
      <w:pPr>
        <w:pStyle w:val="materiaalnodig"/>
        <w:tabs>
          <w:tab w:val="clear" w:pos="0"/>
          <w:tab w:val="left" w:pos="426"/>
        </w:tabs>
        <w:spacing w:line="276" w:lineRule="auto"/>
        <w:ind w:left="0" w:hanging="567"/>
      </w:pPr>
      <w:r>
        <w:t xml:space="preserve">Je hebt </w:t>
      </w:r>
      <w:r w:rsidRPr="00B46F5C">
        <w:t>materialen</w:t>
      </w:r>
      <w:r>
        <w:t xml:space="preserve"> nodig</w:t>
      </w:r>
    </w:p>
    <w:p w14:paraId="246733F9" w14:textId="468D90E0" w:rsidR="00E7034F" w:rsidRPr="00E7034F" w:rsidRDefault="006C7A20" w:rsidP="00270481">
      <w:pPr>
        <w:pStyle w:val="voorVMBO"/>
      </w:pPr>
      <w:r>
        <w:t xml:space="preserve">Opdracht </w:t>
      </w:r>
      <w:r w:rsidRPr="00270481">
        <w:t>speciaal</w:t>
      </w:r>
      <w:r>
        <w:t xml:space="preserve"> voor VMBO</w:t>
      </w:r>
    </w:p>
    <w:p w14:paraId="06B930E9" w14:textId="1A622FF3" w:rsidR="0011661C" w:rsidRDefault="00E57063" w:rsidP="000E1AC1">
      <w:pPr>
        <w:pStyle w:val="voorHV"/>
      </w:pPr>
      <w:r>
        <w:t xml:space="preserve">Opdracht </w:t>
      </w:r>
      <w:r w:rsidR="00164D2C">
        <w:t>speciaal voor HAVO</w:t>
      </w:r>
      <w:r>
        <w:t xml:space="preserve"> </w:t>
      </w:r>
    </w:p>
    <w:p w14:paraId="210CCEAE" w14:textId="4365A2B3" w:rsidR="00326601" w:rsidRPr="0011661C" w:rsidRDefault="00326601" w:rsidP="00210A6F">
      <w:pPr>
        <w:pStyle w:val="voorVWO"/>
      </w:pPr>
      <w:r>
        <w:t>Opdracht speciaal voor VWO</w:t>
      </w:r>
      <w:r w:rsidR="007B0C2D" w:rsidRPr="007B0C2D">
        <w:t xml:space="preserve"> </w:t>
      </w:r>
    </w:p>
    <w:p w14:paraId="2C8E3C0E" w14:textId="77777777" w:rsidR="004A6C1A" w:rsidRDefault="00F1614A" w:rsidP="00270481">
      <w:pPr>
        <w:pStyle w:val="uitleg"/>
        <w:spacing w:line="276" w:lineRule="auto"/>
      </w:pPr>
      <w:r w:rsidRPr="00FC7E41">
        <w:t xml:space="preserve">De </w:t>
      </w:r>
      <w:r w:rsidRPr="00EA75BE">
        <w:t>docent</w:t>
      </w:r>
      <w:r w:rsidRPr="00FC7E41">
        <w:t xml:space="preserve"> legt iets klassikaal</w:t>
      </w:r>
      <w:r w:rsidR="00562F7E" w:rsidRPr="00FC7E41">
        <w:t xml:space="preserve"> uit</w:t>
      </w:r>
    </w:p>
    <w:p w14:paraId="59B666F5" w14:textId="54E7D78A" w:rsidR="0012771B" w:rsidRPr="0012771B" w:rsidRDefault="00FC0D78" w:rsidP="006E5EB1">
      <w:pPr>
        <w:pStyle w:val="uitdagendevraag"/>
      </w:pPr>
      <w:r>
        <w:t xml:space="preserve">(zonnetje) </w:t>
      </w:r>
      <w:r w:rsidR="0012771B">
        <w:t xml:space="preserve">Meer </w:t>
      </w:r>
      <w:r w:rsidR="0012771B" w:rsidRPr="00270481">
        <w:t>uitdagende</w:t>
      </w:r>
      <w:r w:rsidR="0012771B">
        <w:t xml:space="preserve"> vraag</w:t>
      </w:r>
    </w:p>
    <w:p w14:paraId="7DA99A5F" w14:textId="77777777" w:rsidR="00736DC8" w:rsidRPr="00736DC8" w:rsidRDefault="00736DC8" w:rsidP="00736DC8"/>
    <w:p w14:paraId="0B2DE417" w14:textId="67D66861" w:rsidR="008947F4" w:rsidRPr="00415C71" w:rsidRDefault="008947F4" w:rsidP="008947F4">
      <w:r w:rsidRPr="00415C71">
        <w:t xml:space="preserve">Titel: </w:t>
      </w:r>
      <w:r w:rsidRPr="00415C71">
        <w:tab/>
      </w:r>
      <w:r w:rsidRPr="00415C71">
        <w:tab/>
      </w:r>
      <w:r w:rsidRPr="00415C71">
        <w:tab/>
      </w:r>
      <w:sdt>
        <w:sdtPr>
          <w:alias w:val="Titel"/>
          <w:tag w:val=""/>
          <w:id w:val="-1293750609"/>
          <w:placeholder>
            <w:docPart w:val="3E891FBA1B3146B1B68F416967A090FD"/>
          </w:placeholder>
          <w:dataBinding w:prefixMappings="xmlns:ns0='http://purl.org/dc/elements/1.1/' xmlns:ns1='http://schemas.openxmlformats.org/package/2006/metadata/core-properties' " w:xpath="/ns1:coreProperties[1]/ns0:title[1]" w:storeItemID="{6C3C8BC8-F283-45AE-878A-BAB7291924A1}"/>
          <w:text/>
        </w:sdtPr>
        <w:sdtContent>
          <w:r w:rsidR="00A462FD">
            <w:t>QDOT: LED-les</w:t>
          </w:r>
        </w:sdtContent>
      </w:sdt>
    </w:p>
    <w:p w14:paraId="1CCCB08F" w14:textId="7D48EA49" w:rsidR="008947F4" w:rsidRDefault="008947F4" w:rsidP="008947F4">
      <w:r>
        <w:t>Samenstelling:</w:t>
      </w:r>
      <w:r>
        <w:tab/>
      </w:r>
      <w:r w:rsidR="00943A59">
        <w:t>QDOT Eindhoven School of Education.</w:t>
      </w:r>
      <w:r>
        <w:tab/>
      </w:r>
    </w:p>
    <w:p w14:paraId="593AC199" w14:textId="77777777" w:rsidR="00631603" w:rsidRDefault="008947F4" w:rsidP="008947F4">
      <w:r>
        <w:t xml:space="preserve">Datum:  </w:t>
      </w:r>
      <w:r>
        <w:tab/>
      </w:r>
      <w:r>
        <w:tab/>
      </w:r>
      <w:r>
        <w:fldChar w:fldCharType="begin"/>
      </w:r>
      <w:r>
        <w:instrText xml:space="preserve"> PRINTDATE  \@ "d MMMM yyyy"  \* MERGEFORMAT </w:instrText>
      </w:r>
      <w:r>
        <w:fldChar w:fldCharType="separate"/>
      </w:r>
      <w:r w:rsidR="00631603">
        <w:rPr>
          <w:noProof/>
        </w:rPr>
        <w:t>25</w:t>
      </w:r>
      <w:r w:rsidR="004E55EF">
        <w:rPr>
          <w:noProof/>
        </w:rPr>
        <w:t xml:space="preserve"> </w:t>
      </w:r>
      <w:r w:rsidR="00631603">
        <w:rPr>
          <w:noProof/>
        </w:rPr>
        <w:t>november</w:t>
      </w:r>
      <w:r w:rsidR="004E55EF">
        <w:rPr>
          <w:noProof/>
        </w:rPr>
        <w:t xml:space="preserve"> 20</w:t>
      </w:r>
      <w:r w:rsidR="00631603">
        <w:rPr>
          <w:noProof/>
        </w:rPr>
        <w:t>25</w:t>
      </w:r>
      <w:r>
        <w:fldChar w:fldCharType="end"/>
      </w:r>
    </w:p>
    <w:p w14:paraId="7CC8470D" w14:textId="4132E9A9" w:rsidR="008947F4" w:rsidRDefault="008947F4" w:rsidP="008947F4">
      <w:r>
        <w:t xml:space="preserve">Deze module is </w:t>
      </w:r>
      <w:r w:rsidR="00FE1DA3">
        <w:t xml:space="preserve">mede mogelijk gemaakt door </w:t>
      </w:r>
      <w:r w:rsidR="00943A59">
        <w:t xml:space="preserve">Quantum Delta Nederland, Hub Eindhoven. </w:t>
      </w:r>
      <w:r w:rsidR="00FE1DA3">
        <w:t xml:space="preserve">De module is </w:t>
      </w:r>
      <w:r>
        <w:t>onderdeel van</w:t>
      </w:r>
      <w:r w:rsidR="00FE1DA3">
        <w:rPr>
          <w:i/>
        </w:rPr>
        <w:t xml:space="preserve"> </w:t>
      </w:r>
      <w:r>
        <w:t xml:space="preserve">een serie lesmodules </w:t>
      </w:r>
      <w:r w:rsidR="00943A59">
        <w:t>‘</w:t>
      </w:r>
      <w:proofErr w:type="spellStart"/>
      <w:r w:rsidR="00943A59">
        <w:t>quantum</w:t>
      </w:r>
      <w:proofErr w:type="spellEnd"/>
      <w:r w:rsidR="00943A59">
        <w:t xml:space="preserve"> voor de onderbouw’ </w:t>
      </w:r>
      <w:r>
        <w:t xml:space="preserve">voor </w:t>
      </w:r>
      <w:r w:rsidR="00EC59F1">
        <w:t>onde</w:t>
      </w:r>
      <w:r w:rsidR="00E82D55">
        <w:t xml:space="preserve">rbouw </w:t>
      </w:r>
      <w:r w:rsidR="00943A59">
        <w:t xml:space="preserve">natuurkunde – </w:t>
      </w:r>
      <w:proofErr w:type="spellStart"/>
      <w:r w:rsidR="00943A59">
        <w:t>NaSk</w:t>
      </w:r>
      <w:proofErr w:type="spellEnd"/>
      <w:r w:rsidR="00943A59">
        <w:t xml:space="preserve"> in</w:t>
      </w:r>
      <w:r>
        <w:t xml:space="preserve"> </w:t>
      </w:r>
      <w:r w:rsidR="00943A59">
        <w:t>vmbo, havo en vwo</w:t>
      </w:r>
      <w:r>
        <w:t xml:space="preserve">. </w:t>
      </w:r>
      <w:r w:rsidRPr="00C85B3C">
        <w:t>Voor andere versies van deze module</w:t>
      </w:r>
      <w:r w:rsidR="00C64995">
        <w:t xml:space="preserve">, </w:t>
      </w:r>
      <w:r w:rsidR="00D024EA">
        <w:t xml:space="preserve">materialen, </w:t>
      </w:r>
      <w:r w:rsidR="00C64995">
        <w:t>bronvermelding</w:t>
      </w:r>
      <w:r w:rsidRPr="00C85B3C">
        <w:t xml:space="preserve"> en andere modules uit dezelfde serie:</w:t>
      </w:r>
    </w:p>
    <w:p w14:paraId="33D8B6CA" w14:textId="77777777" w:rsidR="004F1752" w:rsidRDefault="004F1752" w:rsidP="008947F4"/>
    <w:p w14:paraId="6A07186B" w14:textId="3B29A548" w:rsidR="00296B8E" w:rsidRDefault="00943A59" w:rsidP="00296B8E">
      <w:pPr>
        <w:tabs>
          <w:tab w:val="left" w:pos="3686"/>
          <w:tab w:val="left" w:pos="4395"/>
          <w:tab w:val="left" w:pos="5387"/>
        </w:tabs>
      </w:pPr>
      <w:r w:rsidRPr="00943A59">
        <w:rPr>
          <w:noProof/>
        </w:rPr>
        <w:drawing>
          <wp:inline distT="0" distB="0" distL="0" distR="0" wp14:anchorId="47B68A35" wp14:editId="4B90A0EF">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4"/>
                    <a:stretch>
                      <a:fillRect/>
                    </a:stretch>
                  </pic:blipFill>
                  <pic:spPr>
                    <a:xfrm>
                      <a:off x="0" y="0"/>
                      <a:ext cx="2041944" cy="448427"/>
                    </a:xfrm>
                    <a:prstGeom prst="rect">
                      <a:avLst/>
                    </a:prstGeom>
                  </pic:spPr>
                </pic:pic>
              </a:graphicData>
            </a:graphic>
          </wp:inline>
        </w:drawing>
      </w:r>
      <w:r w:rsidR="008947F4" w:rsidRPr="00C85B3C">
        <w:t xml:space="preserve"> </w:t>
      </w:r>
      <w:r w:rsidR="004F1752">
        <w:tab/>
      </w:r>
      <w:r w:rsidR="004F1752">
        <w:tab/>
      </w:r>
    </w:p>
    <w:p w14:paraId="27CE8C7E" w14:textId="2B58A1A4" w:rsidR="00296B8E" w:rsidRDefault="00943A59" w:rsidP="00D024EA">
      <w:pPr>
        <w:tabs>
          <w:tab w:val="left" w:pos="4395"/>
        </w:tabs>
      </w:pPr>
      <w:hyperlink r:id="rId15" w:history="1">
        <w:r w:rsidRPr="00F15934">
          <w:rPr>
            <w:rStyle w:val="Hyperlink"/>
          </w:rPr>
          <w:t>www.quantumeducation.nl</w:t>
        </w:r>
      </w:hyperlink>
      <w:r w:rsidR="00296B8E">
        <w:rPr>
          <w:rStyle w:val="Hyperlink"/>
        </w:rPr>
        <w:t xml:space="preserve"> </w:t>
      </w:r>
      <w:r w:rsidR="004F1752" w:rsidRPr="004F1752">
        <w:rPr>
          <w:rStyle w:val="Hyperlink"/>
          <w:u w:val="none"/>
        </w:rPr>
        <w:tab/>
      </w:r>
    </w:p>
    <w:p w14:paraId="2A5AAC2B" w14:textId="26F39DD5" w:rsidR="008947F4" w:rsidRPr="00C85B3C" w:rsidRDefault="008947F4" w:rsidP="00296B8E">
      <w:pPr>
        <w:tabs>
          <w:tab w:val="left" w:pos="1701"/>
          <w:tab w:val="left" w:pos="3686"/>
          <w:tab w:val="left" w:pos="4395"/>
          <w:tab w:val="left" w:pos="5387"/>
        </w:tabs>
      </w:pPr>
    </w:p>
    <w:bookmarkEnd w:id="0"/>
    <w:bookmarkEnd w:id="1"/>
    <w:p w14:paraId="2C5432B0" w14:textId="77777777" w:rsidR="00F62550" w:rsidRDefault="00F62550" w:rsidP="00C33471">
      <w:pPr>
        <w:pStyle w:val="Kop1"/>
        <w:rPr>
          <w:rFonts w:ascii="Arial" w:hAnsi="Arial" w:cs="Arial"/>
          <w:color w:val="3C3C3C"/>
          <w:sz w:val="18"/>
          <w:szCs w:val="18"/>
          <w:shd w:val="clear" w:color="auto" w:fill="FFFFFF"/>
        </w:rPr>
      </w:pPr>
    </w:p>
    <w:p w14:paraId="2B72B1AB" w14:textId="77777777" w:rsidR="00F62550" w:rsidRPr="00F62550" w:rsidRDefault="00F62550" w:rsidP="00F62550"/>
    <w:p w14:paraId="41426487" w14:textId="07D76B16" w:rsidR="005F4609" w:rsidRDefault="00C33471" w:rsidP="00C33471">
      <w:pPr>
        <w:pStyle w:val="Kop1"/>
        <w:rPr>
          <w:rStyle w:val="kleinelettersvoettekstChar"/>
        </w:rPr>
      </w:pPr>
      <w:r>
        <w:rPr>
          <w:rFonts w:ascii="Arial" w:hAnsi="Arial" w:cs="Arial"/>
          <w:color w:val="3C3C3C"/>
          <w:sz w:val="18"/>
          <w:szCs w:val="18"/>
          <w:shd w:val="clear" w:color="auto" w:fill="FFFFFF"/>
        </w:rPr>
        <w:t> </w:t>
      </w:r>
      <w:r>
        <w:rPr>
          <w:noProof/>
        </w:rPr>
        <w:t xml:space="preserve"> </w:t>
      </w:r>
    </w:p>
    <w:p w14:paraId="3EED8F25" w14:textId="3642A575" w:rsidR="00745079" w:rsidRDefault="00736DC8" w:rsidP="004648F9">
      <w:pPr>
        <w:pStyle w:val="Bijschrift"/>
        <w:rPr>
          <w:rStyle w:val="kleinelettersvoettekstChar"/>
        </w:rPr>
      </w:pPr>
      <w:r>
        <w:rPr>
          <w:noProof/>
        </w:rPr>
        <w:drawing>
          <wp:anchor distT="0" distB="0" distL="114300" distR="114300" simplePos="0" relativeHeight="251724807" behindDoc="0" locked="0" layoutInCell="1" allowOverlap="1" wp14:anchorId="2EA795AA" wp14:editId="2AEA4A84">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A59">
        <w:rPr>
          <w:rStyle w:val="kleinelettersvoettekstChar"/>
        </w:rPr>
        <w:t xml:space="preserve">QDOT materialen </w:t>
      </w:r>
      <w:r w:rsidR="0029239F" w:rsidRPr="005F4609">
        <w:rPr>
          <w:rStyle w:val="kleinelettersvoettekstChar"/>
        </w:rPr>
        <w:t xml:space="preserve"> </w:t>
      </w:r>
      <w:r w:rsidR="00C33471">
        <w:rPr>
          <w:rStyle w:val="kleinelettersvoettekstChar"/>
        </w:rPr>
        <w:t>val</w:t>
      </w:r>
      <w:r w:rsidR="00943A59">
        <w:rPr>
          <w:rStyle w:val="kleinelettersvoettekstChar"/>
        </w:rPr>
        <w:t>len</w:t>
      </w:r>
      <w:r w:rsidR="00C33471">
        <w:rPr>
          <w:rStyle w:val="kleinelettersvoettekstChar"/>
        </w:rPr>
        <w:t xml:space="preserve"> onde</w:t>
      </w:r>
      <w:r w:rsidR="00943A59">
        <w:rPr>
          <w:rStyle w:val="kleinelettersvoettekstChar"/>
        </w:rPr>
        <w:t>r</w:t>
      </w:r>
      <w:r w:rsidR="00C33471">
        <w:rPr>
          <w:rStyle w:val="kleinelettersvoettekstChar"/>
        </w:rPr>
        <w:t xml:space="preserve"> de </w:t>
      </w:r>
      <w:r w:rsidR="00F62550">
        <w:rPr>
          <w:rStyle w:val="kleinelettersvoettekstChar"/>
        </w:rPr>
        <w:t>C</w:t>
      </w:r>
      <w:r w:rsidR="00C33471">
        <w:rPr>
          <w:rStyle w:val="kleinelettersvoettekstChar"/>
        </w:rPr>
        <w:t xml:space="preserve">reative </w:t>
      </w:r>
      <w:r w:rsidR="00F62550">
        <w:rPr>
          <w:rStyle w:val="kleinelettersvoettekstChar"/>
        </w:rPr>
        <w:t>C</w:t>
      </w:r>
      <w:r w:rsidR="00C33471">
        <w:rPr>
          <w:rStyle w:val="kleinelettersvoettekstChar"/>
        </w:rPr>
        <w:t xml:space="preserve">ommons naamsvermelding – </w:t>
      </w:r>
      <w:r w:rsidR="00F62550">
        <w:rPr>
          <w:rStyle w:val="kleinelettersvoettekstChar"/>
        </w:rPr>
        <w:t>Niet commercieel - G</w:t>
      </w:r>
      <w:r w:rsidR="00C33471">
        <w:rPr>
          <w:rStyle w:val="kleinelettersvoettekstChar"/>
        </w:rPr>
        <w:t>elijk delen licentie</w:t>
      </w:r>
      <w:r w:rsidR="00282289" w:rsidRPr="005F4609">
        <w:rPr>
          <w:rStyle w:val="kleinelettersvoettekstChar"/>
        </w:rPr>
        <w:t> </w:t>
      </w:r>
      <w:r w:rsidR="004648F9">
        <w:rPr>
          <w:rStyle w:val="kleinelettersvoettekstChar"/>
        </w:rPr>
        <w:br/>
      </w:r>
      <w:hyperlink r:id="rId17" w:history="1">
        <w:r w:rsidR="00943A59" w:rsidRPr="00F15934">
          <w:rPr>
            <w:rStyle w:val="Hyperlink"/>
            <w:noProof/>
            <w:szCs w:val="24"/>
          </w:rPr>
          <w:t>http://creativecommons.org/licenses/by-nc-sa/4.0/</w:t>
        </w:r>
      </w:hyperlink>
    </w:p>
    <w:p w14:paraId="5DCEEB6E" w14:textId="4B5DBFD4" w:rsidR="00943A59" w:rsidRDefault="00943A59">
      <w:pPr>
        <w:rPr>
          <w:rFonts w:eastAsiaTheme="minorEastAsia"/>
          <w:color w:val="5A5A5A" w:themeColor="text1" w:themeTint="A5"/>
          <w:spacing w:val="40"/>
          <w:sz w:val="36"/>
          <w:szCs w:val="22"/>
        </w:rPr>
      </w:pPr>
    </w:p>
    <w:p w14:paraId="6C9E0034" w14:textId="77777777" w:rsidR="00951AED" w:rsidRPr="002D039A" w:rsidRDefault="00951AED" w:rsidP="00951AED">
      <w:pPr>
        <w:pStyle w:val="Kop1"/>
      </w:pPr>
      <w:r>
        <w:t>Onderzoek van LED lampjes: wat zijn fotonen?</w:t>
      </w:r>
    </w:p>
    <w:p w14:paraId="3D709DA6" w14:textId="6F489A9C" w:rsidR="00CF0009" w:rsidRPr="002D039A" w:rsidRDefault="00CF0009" w:rsidP="00CF0009">
      <w:r w:rsidRPr="002D039A">
        <w:t>Naam:</w:t>
      </w:r>
      <w:r>
        <w:t xml:space="preserve"> ……………………………</w:t>
      </w:r>
      <w:r w:rsidR="00270481">
        <w:t>…………………………………………………</w:t>
      </w:r>
      <w:r>
        <w:t>……………………………….. klas ………………</w:t>
      </w:r>
    </w:p>
    <w:p w14:paraId="245CBF40" w14:textId="102DE2CC" w:rsidR="00CF0009" w:rsidRDefault="00CF0009" w:rsidP="00CF0009">
      <w:r w:rsidRPr="002D039A">
        <w:t xml:space="preserve">Samengewerkt met: </w:t>
      </w:r>
      <w:r>
        <w:t>…………</w:t>
      </w:r>
      <w:r w:rsidR="00270481">
        <w:t>…..</w:t>
      </w:r>
      <w:r>
        <w:t>……………………</w:t>
      </w:r>
      <w:r w:rsidR="00270481">
        <w:t>………………………………………..</w:t>
      </w:r>
      <w:r>
        <w:t>……………………………………</w:t>
      </w:r>
    </w:p>
    <w:p w14:paraId="1521BAD7" w14:textId="77777777" w:rsidR="00CF0009" w:rsidRDefault="00CF0009" w:rsidP="00CF0009">
      <w:pPr>
        <w:pStyle w:val="Kop2"/>
      </w:pPr>
      <w:r>
        <w:t>LED, spanning en kleur</w:t>
      </w:r>
    </w:p>
    <w:p w14:paraId="4A09939C" w14:textId="77777777" w:rsidR="00CF0009" w:rsidRPr="00A6641D" w:rsidRDefault="00CF0009" w:rsidP="00CF0009">
      <w:r>
        <w:rPr>
          <w:noProof/>
        </w:rPr>
        <mc:AlternateContent>
          <mc:Choice Requires="wps">
            <w:drawing>
              <wp:anchor distT="45720" distB="45720" distL="114300" distR="114300" simplePos="0" relativeHeight="251726855" behindDoc="0" locked="0" layoutInCell="1" allowOverlap="1" wp14:anchorId="39E58E60" wp14:editId="3693CC32">
                <wp:simplePos x="0" y="0"/>
                <wp:positionH relativeFrom="column">
                  <wp:posOffset>4076700</wp:posOffset>
                </wp:positionH>
                <wp:positionV relativeFrom="paragraph">
                  <wp:posOffset>756285</wp:posOffset>
                </wp:positionV>
                <wp:extent cx="2006600" cy="1714500"/>
                <wp:effectExtent l="0" t="0" r="127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714500"/>
                        </a:xfrm>
                        <a:prstGeom prst="rect">
                          <a:avLst/>
                        </a:prstGeom>
                        <a:solidFill>
                          <a:srgbClr val="FFFFFF"/>
                        </a:solidFill>
                        <a:ln w="9525">
                          <a:solidFill>
                            <a:srgbClr val="000000"/>
                          </a:solidFill>
                          <a:miter lim="800000"/>
                          <a:headEnd/>
                          <a:tailEnd/>
                        </a:ln>
                      </wps:spPr>
                      <wps:txbx>
                        <w:txbxContent>
                          <w:p w14:paraId="65A60AFF" w14:textId="77777777" w:rsidR="00CF0009" w:rsidRDefault="00CF0009" w:rsidP="00CF0009">
                            <w:pPr>
                              <w:jc w:val="both"/>
                            </w:pPr>
                            <w:r w:rsidRPr="004F7926">
                              <w:t xml:space="preserve">Op een batterij staat dat de spanning 1,5 Volt is. </w:t>
                            </w:r>
                            <w:r>
                              <w:t>Maar bij een stopcontact is de spanning 230 Volt. Daarom kun je een batterij gerust aanraken, maar moet je geen vinger in het stopcontact steken.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8E60" id="Tekstvak 2" o:spid="_x0000_s1027" type="#_x0000_t202" style="position:absolute;margin-left:321pt;margin-top:59.55pt;width:158pt;height:135pt;z-index:251726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">
                <v:textbox>
                  <w:txbxContent>
                    <w:p w14:paraId="65A60AFF" w14:textId="77777777" w:rsidR="00CF0009" w:rsidRDefault="00CF0009" w:rsidP="00CF0009">
                      <w:pPr>
                        <w:jc w:val="both"/>
                      </w:pPr>
                      <w:r w:rsidRPr="004F7926">
                        <w:t xml:space="preserve">Op een batterij staat dat de spanning 1,5 Volt is. </w:t>
                      </w:r>
                      <w:r>
                        <w:t>Maar bij een stopcontact is de spanning 230 Volt. Daarom kun je een batterij gerust aanraken, maar moet je geen vinger in het stopcontact steken.</w:t>
                      </w:r>
                    </w:p>
                  </w:txbxContent>
                </v:textbox>
                <w10:wrap type="square"/>
              </v:shape>
            </w:pict>
          </mc:Fallback>
        </mc:AlternateContent>
      </w:r>
      <w:r w:rsidRPr="00A6641D">
        <w:t xml:space="preserve">Een </w:t>
      </w:r>
      <w:r>
        <w:rPr>
          <w:b/>
          <w:bCs/>
        </w:rPr>
        <w:t>LED</w:t>
      </w:r>
      <w:r w:rsidRPr="00A6641D">
        <w:t xml:space="preserve"> is een soort lampje</w:t>
      </w:r>
      <w:r>
        <w:t>.</w:t>
      </w:r>
      <w:r w:rsidRPr="00A6641D">
        <w:t xml:space="preserve"> </w:t>
      </w:r>
      <w:r>
        <w:t xml:space="preserve">Er zijn </w:t>
      </w:r>
      <w:proofErr w:type="spellStart"/>
      <w:r>
        <w:t>LEDs</w:t>
      </w:r>
      <w:proofErr w:type="spellEnd"/>
      <w:r>
        <w:t xml:space="preserve"> in veel verschillende kleuren. E</w:t>
      </w:r>
      <w:r w:rsidRPr="00A6641D">
        <w:t xml:space="preserve">en </w:t>
      </w:r>
      <w:r>
        <w:t xml:space="preserve">LED </w:t>
      </w:r>
      <w:r w:rsidRPr="00A6641D">
        <w:t>werkt niet zomaar</w:t>
      </w:r>
      <w:r>
        <w:t>.</w:t>
      </w:r>
      <w:r w:rsidRPr="00A6641D">
        <w:t xml:space="preserve"> Je moet precies genoeg </w:t>
      </w:r>
      <w:r w:rsidRPr="00A6641D">
        <w:rPr>
          <w:b/>
          <w:bCs/>
        </w:rPr>
        <w:t>spanning</w:t>
      </w:r>
      <w:r>
        <w:rPr>
          <w:b/>
          <w:bCs/>
        </w:rPr>
        <w:t xml:space="preserve"> </w:t>
      </w:r>
      <w:r w:rsidRPr="00D72E28">
        <w:t>gebruiken</w:t>
      </w:r>
      <w:r w:rsidRPr="00A6641D">
        <w:t>.</w:t>
      </w:r>
      <w:r>
        <w:t xml:space="preserve"> Iedere kleur heeft zijn eigen spanning nodig. Gebruik je te weinig spanning, dan werkt de LED niet. Gebruik je teveel spanning dan gaat de LED kapot. </w:t>
      </w:r>
    </w:p>
    <w:p w14:paraId="6C70A8C7" w14:textId="77777777" w:rsidR="00CF0009" w:rsidRPr="00A6641D" w:rsidRDefault="00CF0009" w:rsidP="00CF0009">
      <w:r w:rsidRPr="00A6641D">
        <w:t xml:space="preserve">Spanning is als het duwtje dat </w:t>
      </w:r>
      <w:r>
        <w:t>stroom</w:t>
      </w:r>
      <w:r w:rsidRPr="00A6641D">
        <w:t xml:space="preserve"> nodig </w:t>
      </w:r>
      <w:r>
        <w:t>heeft</w:t>
      </w:r>
      <w:r w:rsidRPr="00A6641D">
        <w:t xml:space="preserve"> om </w:t>
      </w:r>
      <w:r>
        <w:t>in beweging te komen</w:t>
      </w:r>
      <w:r w:rsidRPr="00A6641D">
        <w:t>. Je kunt het vergelijken met water dat door een tuinslang stroomt</w:t>
      </w:r>
      <w:r>
        <w:t>.</w:t>
      </w:r>
      <w:r w:rsidRPr="00A6641D">
        <w:t xml:space="preserve"> </w:t>
      </w:r>
      <w:r>
        <w:t>Z</w:t>
      </w:r>
      <w:r w:rsidRPr="00A6641D">
        <w:t>onder druk komt er niks uit.</w:t>
      </w:r>
      <w:r>
        <w:t xml:space="preserve"> </w:t>
      </w:r>
    </w:p>
    <w:p w14:paraId="3907C3B8" w14:textId="77777777" w:rsidR="00CF0009" w:rsidRPr="00A6641D" w:rsidRDefault="00CF0009" w:rsidP="00CF0009">
      <w:r w:rsidRPr="00A6641D">
        <w:t xml:space="preserve">Je </w:t>
      </w:r>
      <w:r>
        <w:t>gaat</w:t>
      </w:r>
      <w:r w:rsidRPr="00A6641D">
        <w:t xml:space="preserve"> </w:t>
      </w:r>
      <w:r>
        <w:t xml:space="preserve">straks </w:t>
      </w:r>
      <w:r w:rsidRPr="00A6641D">
        <w:t xml:space="preserve">met </w:t>
      </w:r>
      <w:r>
        <w:t>een</w:t>
      </w:r>
      <w:r w:rsidRPr="00A6641D">
        <w:t xml:space="preserve"> draaiknop langzaam de spanning </w:t>
      </w:r>
      <w:r>
        <w:t>groter maken</w:t>
      </w:r>
      <w:r w:rsidRPr="00A6641D">
        <w:t xml:space="preserve">. Draai je de knop omhoog, dan geef je steeds een beetje meer spanning. </w:t>
      </w:r>
      <w:r>
        <w:t xml:space="preserve">De spanning meet je in de eenheid volt en kun je aflezen op het display. </w:t>
      </w:r>
    </w:p>
    <w:p w14:paraId="79EC3332" w14:textId="77777777" w:rsidR="00CF0009" w:rsidRPr="00A6641D" w:rsidRDefault="00CF0009" w:rsidP="00CF0009">
      <w:r w:rsidRPr="00A6641D">
        <w:t>Wat denk jij:</w:t>
      </w:r>
    </w:p>
    <w:p w14:paraId="7574FEB2" w14:textId="77777777" w:rsidR="00CF0009" w:rsidRPr="00A6641D" w:rsidRDefault="00CF0009" w:rsidP="00CF0009">
      <w:pPr>
        <w:ind w:firstLine="720"/>
      </w:pPr>
      <w:r>
        <w:rPr>
          <w:b/>
          <w:bCs/>
        </w:rPr>
        <w:t xml:space="preserve">Is er een vaste volgorde voor de verschillende kleuren </w:t>
      </w:r>
      <w:proofErr w:type="spellStart"/>
      <w:r>
        <w:rPr>
          <w:b/>
          <w:bCs/>
        </w:rPr>
        <w:t>LEDs</w:t>
      </w:r>
      <w:proofErr w:type="spellEnd"/>
      <w:r w:rsidRPr="00A6641D">
        <w:rPr>
          <w:b/>
          <w:bCs/>
        </w:rPr>
        <w:t>?</w:t>
      </w:r>
    </w:p>
    <w:p w14:paraId="245BE47B" w14:textId="77777777" w:rsidR="00CF0009" w:rsidRDefault="00CF0009" w:rsidP="00CF0009">
      <w:r>
        <w:t>Dit wordt de onderzoeksvraag. Je gaat met een onderzoek antwoord vinden op die vraag. Je doet dat met proef 1.</w:t>
      </w:r>
    </w:p>
    <w:p w14:paraId="74591939" w14:textId="77777777" w:rsidR="00CF0009" w:rsidRDefault="00CF0009" w:rsidP="00CF0009">
      <w:r>
        <w:t>Bij proef 2 ga je verder onderzoeken wat er bijzonder is aan de “kleur” ultraviolet.</w:t>
      </w:r>
    </w:p>
    <w:p w14:paraId="1929980B" w14:textId="77777777" w:rsidR="00CF0009" w:rsidRDefault="00CF0009" w:rsidP="00CF0009"/>
    <w:p w14:paraId="6BBAAD0B" w14:textId="77777777" w:rsidR="00CF0009" w:rsidRDefault="00CF0009" w:rsidP="00CF0009"/>
    <w:p w14:paraId="738D7109" w14:textId="77777777" w:rsidR="00CF0009" w:rsidRDefault="00CF0009" w:rsidP="00CF0009">
      <w:pPr>
        <w:rPr>
          <w:rFonts w:asciiTheme="majorHAnsi" w:eastAsiaTheme="majorEastAsia" w:hAnsiTheme="majorHAnsi" w:cstheme="majorBidi"/>
          <w:b/>
          <w:bCs/>
          <w:sz w:val="32"/>
          <w:szCs w:val="32"/>
        </w:rPr>
      </w:pPr>
      <w:r>
        <w:br w:type="page"/>
      </w:r>
    </w:p>
    <w:p w14:paraId="143651CB" w14:textId="77777777" w:rsidR="00CF0009" w:rsidRPr="00E44FCC" w:rsidRDefault="00CF0009" w:rsidP="00CF0009">
      <w:pPr>
        <w:pStyle w:val="Kop2"/>
      </w:pPr>
      <w:r>
        <w:lastRenderedPageBreak/>
        <w:t>Uitvoering proef 1: de volgorde van kleuren</w:t>
      </w:r>
    </w:p>
    <w:p w14:paraId="02ECA567" w14:textId="77777777" w:rsidR="00CF0009" w:rsidRPr="00E44FCC" w:rsidRDefault="00CF0009" w:rsidP="00B86EE0">
      <w:pPr>
        <w:pStyle w:val="materiaalnodig"/>
        <w:tabs>
          <w:tab w:val="clear" w:pos="0"/>
          <w:tab w:val="left" w:pos="426"/>
        </w:tabs>
        <w:ind w:left="0" w:hanging="567"/>
      </w:pPr>
      <w:r>
        <w:t>Dit heb je nodig:</w:t>
      </w:r>
    </w:p>
    <w:p w14:paraId="4B920CED" w14:textId="77777777" w:rsidR="00CF0009" w:rsidRPr="00053BF4" w:rsidRDefault="00CF0009" w:rsidP="00CF0009">
      <w:pPr>
        <w:rPr>
          <w:b/>
          <w:bCs/>
        </w:rPr>
      </w:pPr>
      <w:r>
        <w:t>5</w:t>
      </w:r>
      <w:r w:rsidRPr="0092175D">
        <w:t xml:space="preserve"> × </w:t>
      </w:r>
      <w:r w:rsidRPr="0092175D">
        <w:rPr>
          <w:b/>
          <w:bCs/>
        </w:rPr>
        <w:t>L</w:t>
      </w:r>
      <w:r>
        <w:rPr>
          <w:b/>
          <w:bCs/>
        </w:rPr>
        <w:t>ED</w:t>
      </w:r>
      <w:r w:rsidRPr="0092175D">
        <w:t xml:space="preserve"> (</w:t>
      </w:r>
      <w:r>
        <w:t xml:space="preserve">groen, </w:t>
      </w:r>
      <w:r w:rsidRPr="0092175D">
        <w:t>rood</w:t>
      </w:r>
      <w:r>
        <w:t>, blauw, infrarood en ultraviolet)</w:t>
      </w:r>
      <w:r>
        <w:br/>
        <w:t xml:space="preserve">1 </w:t>
      </w:r>
      <w:r w:rsidRPr="0092175D">
        <w:t>×</w:t>
      </w:r>
      <w:r>
        <w:t xml:space="preserve"> </w:t>
      </w:r>
      <w:r>
        <w:rPr>
          <w:b/>
          <w:bCs/>
        </w:rPr>
        <w:t>rood / zwarte aansluitdraad voor de LED</w:t>
      </w:r>
      <w:r>
        <w:br/>
      </w:r>
      <w:r w:rsidRPr="0092175D">
        <w:t xml:space="preserve">1 × </w:t>
      </w:r>
      <w:r>
        <w:rPr>
          <w:b/>
          <w:bCs/>
        </w:rPr>
        <w:t>opstelling met draaiknop en display</w:t>
      </w:r>
      <w:r>
        <w:rPr>
          <w:b/>
          <w:bCs/>
        </w:rPr>
        <w:br/>
      </w:r>
      <w:r w:rsidRPr="0092175D">
        <w:t xml:space="preserve">1 × </w:t>
      </w:r>
      <w:r>
        <w:rPr>
          <w:b/>
          <w:bCs/>
        </w:rPr>
        <w:t>stiften of kleurpotloden in verschillende kleuren</w:t>
      </w:r>
    </w:p>
    <w:p w14:paraId="3D06B5E5" w14:textId="77777777" w:rsidR="00CF0009" w:rsidRPr="00053BF4" w:rsidRDefault="00CF0009" w:rsidP="00CF0009">
      <w:pPr>
        <w:pStyle w:val="Kop3"/>
      </w:pPr>
      <w:r>
        <w:t>Stappen</w:t>
      </w:r>
    </w:p>
    <w:p w14:paraId="457CDBD9" w14:textId="77777777" w:rsidR="00CF0009" w:rsidRDefault="00CF0009" w:rsidP="00CF0009">
      <w:pPr>
        <w:tabs>
          <w:tab w:val="left" w:pos="851"/>
        </w:tabs>
        <w:ind w:left="851" w:hanging="851"/>
      </w:pPr>
      <w:r>
        <w:t xml:space="preserve">Stap 1: </w:t>
      </w:r>
      <w:r>
        <w:tab/>
        <w:t>Draai de knop omlaag tot er 0,0 Volt op het display staat.</w:t>
      </w:r>
    </w:p>
    <w:p w14:paraId="620ADC83" w14:textId="77777777" w:rsidR="00CF0009" w:rsidRDefault="00CF0009" w:rsidP="00CF0009">
      <w:pPr>
        <w:tabs>
          <w:tab w:val="left" w:pos="851"/>
        </w:tabs>
        <w:ind w:left="851" w:hanging="851"/>
      </w:pPr>
      <w:r>
        <w:t xml:space="preserve">Stap 2: </w:t>
      </w:r>
      <w:r>
        <w:tab/>
        <w:t xml:space="preserve">Sluit één van de </w:t>
      </w:r>
      <w:proofErr w:type="spellStart"/>
      <w:r>
        <w:t>LEDs</w:t>
      </w:r>
      <w:proofErr w:type="spellEnd"/>
      <w:r>
        <w:t xml:space="preserve"> aan op de aansluitdraad. Let op dat je het lange pootje aansluit op de rode draad en het korte pootje op de zwarte.</w:t>
      </w:r>
    </w:p>
    <w:p w14:paraId="55BA6EC5" w14:textId="77777777" w:rsidR="00CF0009" w:rsidRDefault="00CF0009" w:rsidP="00CF0009">
      <w:pPr>
        <w:tabs>
          <w:tab w:val="left" w:pos="851"/>
        </w:tabs>
        <w:ind w:left="851" w:hanging="851"/>
      </w:pPr>
      <w:r>
        <w:t>Stap 3:</w:t>
      </w:r>
      <w:r>
        <w:tab/>
        <w:t xml:space="preserve">Maak de ruimte donker. </w:t>
      </w:r>
      <w:r>
        <w:br/>
        <w:t xml:space="preserve">Draai de knop langzaam omhoog en kijk recht in de LED. </w:t>
      </w:r>
    </w:p>
    <w:p w14:paraId="6C386BF5" w14:textId="77777777" w:rsidR="00CF0009" w:rsidRDefault="00CF0009" w:rsidP="00CF0009">
      <w:pPr>
        <w:tabs>
          <w:tab w:val="left" w:pos="851"/>
        </w:tabs>
        <w:ind w:left="851" w:hanging="851"/>
      </w:pPr>
      <w:r>
        <w:t xml:space="preserve">Stap 4: </w:t>
      </w:r>
      <w:r>
        <w:tab/>
        <w:t xml:space="preserve">Als de LED net licht begint te geven stop je met omhoog draaien. </w:t>
      </w:r>
    </w:p>
    <w:p w14:paraId="4B928187" w14:textId="77777777" w:rsidR="00CF0009" w:rsidRDefault="00CF0009" w:rsidP="00CF0009">
      <w:pPr>
        <w:tabs>
          <w:tab w:val="left" w:pos="851"/>
        </w:tabs>
        <w:ind w:left="851" w:hanging="851"/>
      </w:pPr>
      <w:r>
        <w:t xml:space="preserve">Stap 5: </w:t>
      </w:r>
      <w:r>
        <w:tab/>
        <w:t xml:space="preserve">Noteer de spanning die op het display staat bij de juiste kleur. </w:t>
      </w:r>
    </w:p>
    <w:p w14:paraId="4E7FE4B2" w14:textId="77777777" w:rsidR="00CF0009" w:rsidRDefault="00CF0009" w:rsidP="00CF0009">
      <w:pPr>
        <w:tabs>
          <w:tab w:val="left" w:pos="851"/>
        </w:tabs>
        <w:ind w:left="851" w:hanging="851"/>
      </w:pPr>
      <w:r>
        <w:t>Stap 6:</w:t>
      </w:r>
      <w:r>
        <w:tab/>
        <w:t>Sluit nu de volgende LED aan en herhaal het experiment.</w:t>
      </w:r>
    </w:p>
    <w:p w14:paraId="1B75538A" w14:textId="77777777" w:rsidR="00CF0009" w:rsidRDefault="00CF0009" w:rsidP="00CF0009">
      <w:pPr>
        <w:tabs>
          <w:tab w:val="left" w:pos="851"/>
        </w:tabs>
        <w:ind w:left="851" w:hanging="851"/>
      </w:pPr>
      <w:r w:rsidRPr="005D7F66">
        <w:rPr>
          <w:b/>
          <w:bCs/>
        </w:rPr>
        <w:t>Opmerking:</w:t>
      </w:r>
      <w:r>
        <w:t xml:space="preserve"> </w:t>
      </w:r>
      <w:r>
        <w:br/>
        <w:t xml:space="preserve">Infrarood (IR) is licht waar je ogen niet gevoelig voor zijn. Je kunt het dus niet zien. Om te zien of de LED aan gaat moet je kijken via de camera van een mobiele telefoon, de camera van je laptop of een webcam. Deze camera’s zijn wel gevoelig voor infrarood. </w:t>
      </w:r>
    </w:p>
    <w:tbl>
      <w:tblPr>
        <w:tblStyle w:val="Tabelraster"/>
        <w:tblW w:w="0" w:type="auto"/>
        <w:tblInd w:w="650" w:type="dxa"/>
        <w:tblLook w:val="04A0" w:firstRow="1" w:lastRow="0" w:firstColumn="1" w:lastColumn="0" w:noHBand="0" w:noVBand="1"/>
      </w:tblPr>
      <w:tblGrid>
        <w:gridCol w:w="1526"/>
        <w:gridCol w:w="4252"/>
      </w:tblGrid>
      <w:tr w:rsidR="00CF0009" w:rsidRPr="002D039A" w14:paraId="7FC6A542" w14:textId="77777777" w:rsidTr="00AF10C3">
        <w:trPr>
          <w:trHeight w:val="472"/>
        </w:trPr>
        <w:tc>
          <w:tcPr>
            <w:tcW w:w="1526" w:type="dxa"/>
          </w:tcPr>
          <w:p w14:paraId="7F12848F" w14:textId="77777777" w:rsidR="00CF0009" w:rsidRPr="00A6641D" w:rsidRDefault="00CF0009" w:rsidP="00AF10C3">
            <w:pPr>
              <w:jc w:val="center"/>
              <w:rPr>
                <w:b/>
                <w:bCs/>
              </w:rPr>
            </w:pPr>
            <w:r w:rsidRPr="00A6641D">
              <w:rPr>
                <w:b/>
                <w:bCs/>
              </w:rPr>
              <w:t>Kleur LED</w:t>
            </w:r>
          </w:p>
        </w:tc>
        <w:tc>
          <w:tcPr>
            <w:tcW w:w="4252" w:type="dxa"/>
          </w:tcPr>
          <w:p w14:paraId="04746155" w14:textId="77777777" w:rsidR="00CF0009" w:rsidRPr="00A6641D" w:rsidRDefault="00CF0009" w:rsidP="00AF10C3">
            <w:pPr>
              <w:rPr>
                <w:b/>
                <w:bCs/>
              </w:rPr>
            </w:pPr>
            <w:r w:rsidRPr="00A6641D">
              <w:rPr>
                <w:b/>
                <w:bCs/>
              </w:rPr>
              <w:t>Spanning waarbij LED aan gaat (V)</w:t>
            </w:r>
          </w:p>
        </w:tc>
      </w:tr>
      <w:tr w:rsidR="00CF0009" w:rsidRPr="002D039A" w14:paraId="4E52A039" w14:textId="77777777" w:rsidTr="00AF10C3">
        <w:trPr>
          <w:trHeight w:val="472"/>
        </w:trPr>
        <w:tc>
          <w:tcPr>
            <w:tcW w:w="1526" w:type="dxa"/>
          </w:tcPr>
          <w:p w14:paraId="02BEDBB4" w14:textId="77777777" w:rsidR="00CF0009" w:rsidRPr="002D039A" w:rsidRDefault="00CF0009" w:rsidP="00AF10C3">
            <w:pPr>
              <w:jc w:val="center"/>
            </w:pPr>
            <w:r>
              <w:t>Groen</w:t>
            </w:r>
          </w:p>
        </w:tc>
        <w:tc>
          <w:tcPr>
            <w:tcW w:w="4252" w:type="dxa"/>
          </w:tcPr>
          <w:p w14:paraId="6EFF2C47" w14:textId="77777777" w:rsidR="00CF0009" w:rsidRPr="002D039A" w:rsidRDefault="00CF0009" w:rsidP="00AF10C3"/>
        </w:tc>
      </w:tr>
      <w:tr w:rsidR="00CF0009" w:rsidRPr="002D039A" w14:paraId="7492EA83" w14:textId="77777777" w:rsidTr="00AF10C3">
        <w:trPr>
          <w:trHeight w:val="472"/>
        </w:trPr>
        <w:tc>
          <w:tcPr>
            <w:tcW w:w="1526" w:type="dxa"/>
          </w:tcPr>
          <w:p w14:paraId="52D981FF" w14:textId="77777777" w:rsidR="00CF0009" w:rsidRPr="002D039A" w:rsidRDefault="00CF0009" w:rsidP="00AF10C3">
            <w:pPr>
              <w:jc w:val="center"/>
            </w:pPr>
            <w:r>
              <w:t>Rood</w:t>
            </w:r>
          </w:p>
        </w:tc>
        <w:tc>
          <w:tcPr>
            <w:tcW w:w="4252" w:type="dxa"/>
          </w:tcPr>
          <w:p w14:paraId="7D5D04ED" w14:textId="77777777" w:rsidR="00CF0009" w:rsidRPr="002D039A" w:rsidRDefault="00CF0009" w:rsidP="00AF10C3"/>
        </w:tc>
      </w:tr>
      <w:tr w:rsidR="00CF0009" w:rsidRPr="002D039A" w14:paraId="41EEE18E" w14:textId="77777777" w:rsidTr="00AF10C3">
        <w:trPr>
          <w:trHeight w:val="472"/>
        </w:trPr>
        <w:tc>
          <w:tcPr>
            <w:tcW w:w="1526" w:type="dxa"/>
          </w:tcPr>
          <w:p w14:paraId="433B8B84" w14:textId="77777777" w:rsidR="00CF0009" w:rsidRPr="002D039A" w:rsidRDefault="00CF0009" w:rsidP="00AF10C3">
            <w:pPr>
              <w:jc w:val="center"/>
            </w:pPr>
            <w:r>
              <w:t>Blauw</w:t>
            </w:r>
          </w:p>
        </w:tc>
        <w:tc>
          <w:tcPr>
            <w:tcW w:w="4252" w:type="dxa"/>
          </w:tcPr>
          <w:p w14:paraId="5E641E65" w14:textId="77777777" w:rsidR="00CF0009" w:rsidRPr="002D039A" w:rsidRDefault="00CF0009" w:rsidP="00AF10C3"/>
        </w:tc>
      </w:tr>
      <w:tr w:rsidR="00CF0009" w:rsidRPr="002D039A" w14:paraId="2C09D59F" w14:textId="77777777" w:rsidTr="00AF10C3">
        <w:trPr>
          <w:trHeight w:val="472"/>
        </w:trPr>
        <w:tc>
          <w:tcPr>
            <w:tcW w:w="1526" w:type="dxa"/>
          </w:tcPr>
          <w:p w14:paraId="044FEEC3" w14:textId="77777777" w:rsidR="00CF0009" w:rsidRPr="002D039A" w:rsidRDefault="00CF0009" w:rsidP="00AF10C3">
            <w:pPr>
              <w:jc w:val="center"/>
            </w:pPr>
            <w:r>
              <w:t>Infrarood</w:t>
            </w:r>
          </w:p>
        </w:tc>
        <w:tc>
          <w:tcPr>
            <w:tcW w:w="4252" w:type="dxa"/>
          </w:tcPr>
          <w:p w14:paraId="09877115" w14:textId="77777777" w:rsidR="00CF0009" w:rsidRPr="002D039A" w:rsidRDefault="00CF0009" w:rsidP="00AF10C3"/>
        </w:tc>
      </w:tr>
      <w:tr w:rsidR="00CF0009" w:rsidRPr="002D039A" w14:paraId="04CFE586" w14:textId="77777777" w:rsidTr="00AF10C3">
        <w:trPr>
          <w:trHeight w:val="472"/>
        </w:trPr>
        <w:tc>
          <w:tcPr>
            <w:tcW w:w="1526" w:type="dxa"/>
          </w:tcPr>
          <w:p w14:paraId="105507EF" w14:textId="77777777" w:rsidR="00CF0009" w:rsidRPr="002D039A" w:rsidRDefault="00CF0009" w:rsidP="00AF10C3">
            <w:pPr>
              <w:jc w:val="center"/>
            </w:pPr>
            <w:r>
              <w:t>Ultraviolet</w:t>
            </w:r>
          </w:p>
        </w:tc>
        <w:tc>
          <w:tcPr>
            <w:tcW w:w="4252" w:type="dxa"/>
          </w:tcPr>
          <w:p w14:paraId="291E2721" w14:textId="77777777" w:rsidR="00CF0009" w:rsidRPr="002D039A" w:rsidRDefault="00CF0009" w:rsidP="00AF10C3"/>
        </w:tc>
      </w:tr>
    </w:tbl>
    <w:p w14:paraId="36A4F290" w14:textId="77777777" w:rsidR="00CF0009" w:rsidRDefault="00CF0009" w:rsidP="00CF0009"/>
    <w:p w14:paraId="70FA5095" w14:textId="769729C6" w:rsidR="00CF0009" w:rsidRDefault="00CF0009" w:rsidP="00B86EE0">
      <w:pPr>
        <w:pStyle w:val="overlegmetdocent"/>
        <w:ind w:left="0" w:hanging="567"/>
      </w:pPr>
      <w:fldSimple w:instr=" SEQ vraagnummer\* Arabic \* MERGEFORMAT ">
        <w:r>
          <w:t>1</w:t>
        </w:r>
      </w:fldSimple>
      <w:r w:rsidRPr="002D039A">
        <w:t xml:space="preserve">. </w:t>
      </w:r>
      <w:r>
        <w:tab/>
        <w:t>Overleg met je docent over de antwoorden tot nu toe.</w:t>
      </w:r>
    </w:p>
    <w:p w14:paraId="4DF24EE7" w14:textId="77777777" w:rsidR="00CF0009" w:rsidRPr="002D039A" w:rsidRDefault="00CF0009" w:rsidP="00CF0009">
      <w:pPr>
        <w:pStyle w:val="vraagnummer"/>
      </w:pPr>
      <w:fldSimple w:instr=" SEQ vraagnummer\* Arabic \* MERGEFORMAT ">
        <w:r>
          <w:rPr>
            <w:noProof/>
          </w:rPr>
          <w:t>2</w:t>
        </w:r>
      </w:fldSimple>
      <w:r w:rsidRPr="002D039A">
        <w:t xml:space="preserve">. </w:t>
      </w:r>
      <w:r>
        <w:tab/>
      </w:r>
      <w:r w:rsidRPr="002D039A">
        <w:t xml:space="preserve">Zet </w:t>
      </w:r>
      <w:r>
        <w:t xml:space="preserve">hieronder </w:t>
      </w:r>
      <w:r w:rsidRPr="002D039A">
        <w:t>de kleuren in volgorde van lage naar hoge spanning.</w:t>
      </w:r>
    </w:p>
    <w:p w14:paraId="17429117" w14:textId="04896015" w:rsidR="00D454BD" w:rsidRPr="002D039A" w:rsidRDefault="00D454BD" w:rsidP="00D454BD">
      <w:pPr>
        <w:pStyle w:val="antwoordregels"/>
      </w:pPr>
      <w:r w:rsidRPr="002D039A">
        <w:t>………………………………</w:t>
      </w:r>
    </w:p>
    <w:p w14:paraId="436A5A15" w14:textId="2537BDFA" w:rsidR="00D454BD" w:rsidRPr="002D039A" w:rsidRDefault="00D454BD" w:rsidP="00D454BD">
      <w:pPr>
        <w:pStyle w:val="antwoordregels"/>
      </w:pPr>
      <w:r w:rsidRPr="002D039A">
        <w:t>………………………………</w:t>
      </w:r>
    </w:p>
    <w:p w14:paraId="2BBCF12D" w14:textId="667FEA12" w:rsidR="00D454BD" w:rsidRPr="002D039A" w:rsidRDefault="00D454BD" w:rsidP="00D454BD">
      <w:pPr>
        <w:pStyle w:val="antwoordregels"/>
      </w:pPr>
      <w:r w:rsidRPr="002D039A">
        <w:t>………………………………</w:t>
      </w:r>
    </w:p>
    <w:p w14:paraId="639FA73D" w14:textId="5443B4F7" w:rsidR="00D454BD" w:rsidRPr="002D039A" w:rsidRDefault="00D454BD" w:rsidP="00D454BD">
      <w:pPr>
        <w:pStyle w:val="antwoordregels"/>
      </w:pPr>
      <w:r w:rsidRPr="002D039A">
        <w:t>………………………………</w:t>
      </w:r>
    </w:p>
    <w:p w14:paraId="7EDFBDAD" w14:textId="44824E4F" w:rsidR="00D454BD" w:rsidRPr="002D039A" w:rsidRDefault="00D454BD" w:rsidP="00D454BD">
      <w:pPr>
        <w:pStyle w:val="antwoordregels"/>
      </w:pPr>
      <w:r w:rsidRPr="002D039A">
        <w:t>………………………………</w:t>
      </w:r>
    </w:p>
    <w:p w14:paraId="73995BD2" w14:textId="2A88F805" w:rsidR="00CF0009" w:rsidRDefault="00CF0009" w:rsidP="00CF0009"/>
    <w:p w14:paraId="5D647B47" w14:textId="77777777" w:rsidR="00CF0009" w:rsidRDefault="00CF0009" w:rsidP="006E5EB1">
      <w:pPr>
        <w:pStyle w:val="gebruikinternet"/>
      </w:pPr>
      <w:fldSimple w:instr=" SEQ vraagnummer\* Arabic \* MERGEFORMAT ">
        <w:r>
          <w:t>3</w:t>
        </w:r>
      </w:fldSimple>
      <w:r w:rsidRPr="002D039A">
        <w:t xml:space="preserve">. </w:t>
      </w:r>
      <w:r>
        <w:tab/>
      </w:r>
      <w:r w:rsidRPr="006E5EB1">
        <w:t>Zoek</w:t>
      </w:r>
      <w:r w:rsidRPr="002D039A">
        <w:t xml:space="preserve"> op internet een afbeelding van een regenboog. </w:t>
      </w:r>
      <w:r>
        <w:t>Teken de regenboog hieronder met minimaal de 3 kleuren groen, rood en blauw.</w:t>
      </w:r>
    </w:p>
    <w:p w14:paraId="72DA3386" w14:textId="77777777" w:rsidR="00CF0009" w:rsidRDefault="00CF0009" w:rsidP="00CF0009">
      <w:pPr>
        <w:pStyle w:val="vraagnummer"/>
      </w:pPr>
    </w:p>
    <w:p w14:paraId="37F788A0" w14:textId="77777777" w:rsidR="00CF0009" w:rsidRDefault="00CF0009" w:rsidP="00CF0009">
      <w:pPr>
        <w:pStyle w:val="vraagnummer"/>
      </w:pPr>
    </w:p>
    <w:p w14:paraId="2E414029" w14:textId="77777777" w:rsidR="00CF0009" w:rsidRDefault="00CF0009" w:rsidP="00CF0009">
      <w:pPr>
        <w:pStyle w:val="vraagnummer"/>
      </w:pPr>
    </w:p>
    <w:p w14:paraId="18473D2A" w14:textId="77777777" w:rsidR="00CF0009" w:rsidRDefault="00CF0009" w:rsidP="00CF0009">
      <w:pPr>
        <w:pStyle w:val="vraagnummer"/>
      </w:pPr>
    </w:p>
    <w:p w14:paraId="000226B0" w14:textId="77777777" w:rsidR="00CF0009" w:rsidRDefault="00CF0009" w:rsidP="00CF0009">
      <w:pPr>
        <w:pStyle w:val="vraagnummer"/>
      </w:pPr>
    </w:p>
    <w:p w14:paraId="6D92EAC7" w14:textId="77777777" w:rsidR="00CF0009" w:rsidRDefault="00CF0009" w:rsidP="00CF0009">
      <w:pPr>
        <w:pStyle w:val="vraagnummer"/>
      </w:pPr>
    </w:p>
    <w:p w14:paraId="3845C104" w14:textId="77777777" w:rsidR="00CF0009" w:rsidRDefault="00CF0009" w:rsidP="00CF0009">
      <w:pPr>
        <w:pStyle w:val="vraagnummer"/>
      </w:pPr>
    </w:p>
    <w:p w14:paraId="670A8D4B" w14:textId="77777777" w:rsidR="00CF0009" w:rsidRDefault="00CF0009" w:rsidP="00CF0009">
      <w:pPr>
        <w:pStyle w:val="vraagnummer"/>
      </w:pPr>
    </w:p>
    <w:p w14:paraId="1ADB6418" w14:textId="77777777" w:rsidR="00CF0009" w:rsidRDefault="00CF0009" w:rsidP="00CF0009">
      <w:pPr>
        <w:pStyle w:val="vraagnummer"/>
      </w:pPr>
    </w:p>
    <w:p w14:paraId="6D9BAB22" w14:textId="77777777" w:rsidR="00CF0009" w:rsidRDefault="00CF0009" w:rsidP="00CF0009">
      <w:pPr>
        <w:pStyle w:val="vraagnummer"/>
      </w:pPr>
    </w:p>
    <w:p w14:paraId="08011CF5" w14:textId="77777777" w:rsidR="00CF0009" w:rsidRPr="002D039A" w:rsidRDefault="00CF0009" w:rsidP="00CF0009">
      <w:pPr>
        <w:pStyle w:val="vraagnummer"/>
      </w:pPr>
      <w:fldSimple w:instr=" SEQ vraagnummer\* Arabic \* MERGEFORMAT ">
        <w:r>
          <w:rPr>
            <w:noProof/>
          </w:rPr>
          <w:t>4</w:t>
        </w:r>
      </w:fldSimple>
      <w:r w:rsidRPr="002D039A">
        <w:t xml:space="preserve">. </w:t>
      </w:r>
      <w:r>
        <w:tab/>
      </w:r>
      <w:r w:rsidRPr="002D039A">
        <w:t>Wat is de volgorde van de kleuren in een regenboog?</w:t>
      </w:r>
      <w:r>
        <w:t xml:space="preserve"> Noteer de volgorde van binnen naar buiten. Zet de naam van de kleuren ook in je eigen tekening.</w:t>
      </w:r>
    </w:p>
    <w:p w14:paraId="2DC0A22B" w14:textId="38F5C308" w:rsidR="00CF0009" w:rsidRPr="002D039A" w:rsidRDefault="00CF0009" w:rsidP="006E5EB1">
      <w:pPr>
        <w:pStyle w:val="antwoordregels"/>
      </w:pPr>
      <w:r w:rsidRPr="002D039A">
        <w:t>…………………………………………………………………</w:t>
      </w:r>
      <w:r w:rsidR="006E5EB1" w:rsidRPr="002D039A">
        <w:t>……………………………………………………………………………………</w:t>
      </w:r>
      <w:r w:rsidRPr="002D039A">
        <w:t>……</w:t>
      </w:r>
    </w:p>
    <w:p w14:paraId="521A2A2E" w14:textId="6E9432F6" w:rsidR="00CF0009" w:rsidRPr="002D039A" w:rsidRDefault="00CF0009" w:rsidP="006E5EB1">
      <w:pPr>
        <w:pStyle w:val="antwoordregels"/>
      </w:pPr>
      <w:r w:rsidRPr="002D039A">
        <w:t>………………………………………………………………………………</w:t>
      </w:r>
      <w:r w:rsidR="006E5EB1" w:rsidRPr="002D039A">
        <w:t>………………………………………………………………………</w:t>
      </w:r>
      <w:r w:rsidRPr="002D039A">
        <w:t>……</w:t>
      </w:r>
    </w:p>
    <w:p w14:paraId="50D10964" w14:textId="1BA12618" w:rsidR="00CF0009" w:rsidRDefault="00CF0009" w:rsidP="00CF0009">
      <w:pPr>
        <w:pStyle w:val="vraagnummer"/>
      </w:pPr>
      <w:fldSimple w:instr=" SEQ vraagnummer\* Arabic \* MERGEFORMAT ">
        <w:r>
          <w:rPr>
            <w:noProof/>
          </w:rPr>
          <w:t>5</w:t>
        </w:r>
      </w:fldSimple>
      <w:r w:rsidRPr="002D039A">
        <w:t xml:space="preserve">. </w:t>
      </w:r>
      <w:r>
        <w:tab/>
      </w:r>
      <w:r w:rsidRPr="000913EB">
        <w:t xml:space="preserve">IR en UV kun je niet zien, maar ze horen wel bij de regenboog. Waar denk je dat deze kleuren zitten? </w:t>
      </w:r>
      <w:r>
        <w:t>Denk daarbij aan de volgorde die je eerder gemeten hebt. Zet de woorden ultraviolet en infrarood op de juiste plaats</w:t>
      </w:r>
      <w:r w:rsidRPr="00E17987">
        <w:t xml:space="preserve"> </w:t>
      </w:r>
      <w:r w:rsidRPr="000913EB">
        <w:t>in de tekening</w:t>
      </w:r>
      <w:r>
        <w:t xml:space="preserve">. </w:t>
      </w:r>
    </w:p>
    <w:p w14:paraId="7E6223A1" w14:textId="77777777" w:rsidR="00CF0009" w:rsidRDefault="00CF0009" w:rsidP="00EC7DE9">
      <w:pPr>
        <w:pStyle w:val="overlegmetdocent"/>
        <w:ind w:left="0" w:hanging="567"/>
      </w:pPr>
      <w:fldSimple w:instr=" SEQ vraagnummer\* Arabic \* MERGEFORMAT ">
        <w:r>
          <w:t>6</w:t>
        </w:r>
      </w:fldSimple>
      <w:r w:rsidRPr="002D039A">
        <w:t xml:space="preserve">. </w:t>
      </w:r>
      <w:r>
        <w:tab/>
        <w:t>Overleg met je docent over de antwoorden tot nu toe.</w:t>
      </w:r>
      <w:r>
        <w:br w:type="page"/>
      </w:r>
    </w:p>
    <w:p w14:paraId="15FDE3AF" w14:textId="77777777" w:rsidR="00CF0009" w:rsidRPr="00E44FCC" w:rsidRDefault="00CF0009" w:rsidP="00CF0009">
      <w:pPr>
        <w:pStyle w:val="Kop2"/>
      </w:pPr>
      <w:r>
        <w:lastRenderedPageBreak/>
        <w:t xml:space="preserve">Uitvoering proef 2: ultraviolet </w:t>
      </w:r>
    </w:p>
    <w:p w14:paraId="48145E5B" w14:textId="77777777" w:rsidR="00CF0009" w:rsidRPr="00E44FCC" w:rsidRDefault="00CF0009" w:rsidP="00963E4D">
      <w:pPr>
        <w:pStyle w:val="materiaalnodig"/>
        <w:tabs>
          <w:tab w:val="clear" w:pos="0"/>
          <w:tab w:val="left" w:pos="426"/>
        </w:tabs>
        <w:ind w:left="0" w:hanging="567"/>
      </w:pPr>
      <w:r>
        <w:t>Dit heb je nodig:</w:t>
      </w:r>
    </w:p>
    <w:p w14:paraId="5074A239" w14:textId="77777777" w:rsidR="00CF0009" w:rsidRDefault="00CF0009" w:rsidP="00CF0009">
      <w:pPr>
        <w:rPr>
          <w:b/>
          <w:bCs/>
        </w:rPr>
      </w:pPr>
      <w:r>
        <w:t>5</w:t>
      </w:r>
      <w:r w:rsidRPr="0092175D">
        <w:t xml:space="preserve"> × </w:t>
      </w:r>
      <w:r w:rsidRPr="0092175D">
        <w:rPr>
          <w:b/>
          <w:bCs/>
        </w:rPr>
        <w:t>L</w:t>
      </w:r>
      <w:r>
        <w:rPr>
          <w:b/>
          <w:bCs/>
        </w:rPr>
        <w:t>ED</w:t>
      </w:r>
      <w:r w:rsidRPr="0092175D">
        <w:t xml:space="preserve"> (</w:t>
      </w:r>
      <w:r>
        <w:t xml:space="preserve">groen, </w:t>
      </w:r>
      <w:r w:rsidRPr="0092175D">
        <w:t>rood</w:t>
      </w:r>
      <w:r>
        <w:t>, blauw, infrarood en ultraviolet)</w:t>
      </w:r>
      <w:r>
        <w:br/>
        <w:t xml:space="preserve">1 </w:t>
      </w:r>
      <w:r w:rsidRPr="0092175D">
        <w:t>×</w:t>
      </w:r>
      <w:r>
        <w:t xml:space="preserve"> </w:t>
      </w:r>
      <w:r>
        <w:rPr>
          <w:b/>
          <w:bCs/>
        </w:rPr>
        <w:t>rood / zwarte aansluitdraad voor de LED</w:t>
      </w:r>
      <w:r>
        <w:br/>
      </w:r>
      <w:r w:rsidRPr="0092175D">
        <w:t xml:space="preserve">1 × </w:t>
      </w:r>
      <w:r>
        <w:rPr>
          <w:b/>
          <w:bCs/>
        </w:rPr>
        <w:t>opstelling met draaiknop en display</w:t>
      </w:r>
    </w:p>
    <w:p w14:paraId="25804464" w14:textId="77777777" w:rsidR="00CF0009" w:rsidRPr="00442929" w:rsidRDefault="00CF0009" w:rsidP="00CF0009">
      <w:r>
        <w:t xml:space="preserve">Ultraviolet is een kleur die je niet kunt zien. De afkorting voor ultraviolet is UV. Uit deze LED komt dus </w:t>
      </w:r>
      <w:proofErr w:type="spellStart"/>
      <w:r>
        <w:t>UV-straling</w:t>
      </w:r>
      <w:proofErr w:type="spellEnd"/>
      <w:r>
        <w:t xml:space="preserve">. De zon zendt ook UV straling uit. UV straling zorgt er bijvoorbeeld voor dat je bruin wordt in de zon. </w:t>
      </w:r>
    </w:p>
    <w:p w14:paraId="44CC8872" w14:textId="77777777" w:rsidR="00CF0009" w:rsidRDefault="00CF0009" w:rsidP="00CF0009">
      <w:pPr>
        <w:pStyle w:val="vraagnummer"/>
      </w:pPr>
      <w:fldSimple w:instr=" SEQ vraagnummer\* Arabic \* MERGEFORMAT ">
        <w:r>
          <w:rPr>
            <w:noProof/>
          </w:rPr>
          <w:t>7</w:t>
        </w:r>
      </w:fldSimple>
      <w:r w:rsidRPr="002D039A">
        <w:t>.</w:t>
      </w:r>
      <w:r>
        <w:tab/>
        <w:t>Sluit de UV-LED weer aan en zet de spanning op 3,0 Volt.</w:t>
      </w:r>
    </w:p>
    <w:p w14:paraId="759B4844" w14:textId="77777777" w:rsidR="00CF0009" w:rsidRDefault="00CF0009" w:rsidP="00CF0009">
      <w:pPr>
        <w:pStyle w:val="vraagnummer"/>
      </w:pPr>
      <w:fldSimple w:instr=" SEQ vraagnummer\* Arabic \* MERGEFORMAT ">
        <w:r>
          <w:rPr>
            <w:noProof/>
          </w:rPr>
          <w:t>8</w:t>
        </w:r>
      </w:fldSimple>
      <w:r w:rsidRPr="002D039A">
        <w:t>.</w:t>
      </w:r>
      <w:r>
        <w:tab/>
        <w:t xml:space="preserve">UV is een kleur die je niet kunt zien. Komt er alleen </w:t>
      </w:r>
      <w:proofErr w:type="spellStart"/>
      <w:r>
        <w:t>UV-straling</w:t>
      </w:r>
      <w:proofErr w:type="spellEnd"/>
      <w:r>
        <w:t xml:space="preserve"> uit de LED of nog iets anders? Leg uit.</w:t>
      </w:r>
    </w:p>
    <w:p w14:paraId="31BAF048" w14:textId="77777777" w:rsidR="006E5EB1" w:rsidRPr="002D039A" w:rsidRDefault="006E5EB1" w:rsidP="006E5EB1">
      <w:pPr>
        <w:pStyle w:val="antwoordregels"/>
      </w:pPr>
      <w:r w:rsidRPr="002D039A">
        <w:t>……………………………………………………………………………………………………………………………………………………………</w:t>
      </w:r>
    </w:p>
    <w:p w14:paraId="6BA0D318" w14:textId="77777777" w:rsidR="006E5EB1" w:rsidRPr="002D039A" w:rsidRDefault="006E5EB1" w:rsidP="006E5EB1">
      <w:pPr>
        <w:pStyle w:val="antwoordregels"/>
      </w:pPr>
      <w:r w:rsidRPr="002D039A">
        <w:t>……………………………………………………………………………………………………………………………………………………………</w:t>
      </w:r>
    </w:p>
    <w:p w14:paraId="615ACF0E" w14:textId="77777777" w:rsidR="00CF0009" w:rsidRDefault="00CF0009" w:rsidP="00CF0009">
      <w:pPr>
        <w:pStyle w:val="vraagnummer"/>
      </w:pPr>
      <w:fldSimple w:instr=" SEQ vraagnummer\* Arabic \* MERGEFORMAT ">
        <w:r>
          <w:rPr>
            <w:noProof/>
          </w:rPr>
          <w:t>9</w:t>
        </w:r>
      </w:fldSimple>
      <w:r w:rsidRPr="002D039A">
        <w:t>.</w:t>
      </w:r>
      <w:r>
        <w:tab/>
        <w:t xml:space="preserve">Pak nu het </w:t>
      </w:r>
      <w:r w:rsidRPr="002D039A">
        <w:t>fosforescerend papier</w:t>
      </w:r>
      <w:r>
        <w:t xml:space="preserve"> en houd de LED tegen het papier aan.</w:t>
      </w:r>
      <w:r w:rsidRPr="002D039A">
        <w:t xml:space="preserve"> </w:t>
      </w:r>
      <w:r>
        <w:br/>
      </w:r>
      <w:r w:rsidRPr="002D039A">
        <w:t xml:space="preserve">Wat zie je? </w:t>
      </w:r>
    </w:p>
    <w:p w14:paraId="3784FAAE" w14:textId="77777777" w:rsidR="006E5EB1" w:rsidRPr="002D039A" w:rsidRDefault="006E5EB1" w:rsidP="006E5EB1">
      <w:pPr>
        <w:pStyle w:val="antwoordregels"/>
      </w:pPr>
      <w:r w:rsidRPr="002D039A">
        <w:t>……………………………………………………………………………………………………………………………………………………………</w:t>
      </w:r>
    </w:p>
    <w:p w14:paraId="04BC080F" w14:textId="77777777" w:rsidR="006E5EB1" w:rsidRPr="002D039A" w:rsidRDefault="006E5EB1" w:rsidP="006E5EB1">
      <w:pPr>
        <w:pStyle w:val="antwoordregels"/>
      </w:pPr>
      <w:r w:rsidRPr="002D039A">
        <w:t>……………………………………………………………………………………………………………………………………………………………</w:t>
      </w:r>
    </w:p>
    <w:p w14:paraId="3C8DD9E0" w14:textId="77777777" w:rsidR="006E5EB1" w:rsidRPr="002D039A" w:rsidRDefault="006E5EB1" w:rsidP="006E5EB1">
      <w:pPr>
        <w:pStyle w:val="antwoordregels"/>
      </w:pPr>
      <w:r w:rsidRPr="002D039A">
        <w:t>……………………………………………………………………………………………………………………………………………………………</w:t>
      </w:r>
    </w:p>
    <w:p w14:paraId="65A8D1EE" w14:textId="77777777" w:rsidR="00CF0009" w:rsidRPr="002D039A" w:rsidRDefault="00CF0009" w:rsidP="00CF0009">
      <w:pPr>
        <w:pStyle w:val="vraagnummer"/>
      </w:pPr>
      <w:fldSimple w:instr=" SEQ vraagnummer\* Arabic \* MERGEFORMAT ">
        <w:r>
          <w:rPr>
            <w:noProof/>
          </w:rPr>
          <w:t>10</w:t>
        </w:r>
      </w:fldSimple>
      <w:r w:rsidRPr="002D039A">
        <w:t>.</w:t>
      </w:r>
      <w:r>
        <w:tab/>
        <w:t>W</w:t>
      </w:r>
      <w:r w:rsidRPr="002D039A">
        <w:t xml:space="preserve">erkt dit ook bij </w:t>
      </w:r>
      <w:r>
        <w:t>een andere LED? Probeer bijvoorbeeld de rode LED.</w:t>
      </w:r>
    </w:p>
    <w:p w14:paraId="358C773B" w14:textId="77777777" w:rsidR="006E5EB1" w:rsidRPr="002D039A" w:rsidRDefault="006E5EB1" w:rsidP="006E5EB1">
      <w:pPr>
        <w:pStyle w:val="antwoordregels"/>
      </w:pPr>
      <w:r w:rsidRPr="002D039A">
        <w:t>……………………………………………………………………………………………………………………………………………………………</w:t>
      </w:r>
    </w:p>
    <w:p w14:paraId="12B9222E" w14:textId="77777777" w:rsidR="00CF0009" w:rsidRPr="002D039A" w:rsidRDefault="00CF0009" w:rsidP="00CF0009">
      <w:pPr>
        <w:pStyle w:val="vraagnummer"/>
      </w:pPr>
      <w:fldSimple w:instr=" SEQ vraagnummer\* Arabic \* MERGEFORMAT ">
        <w:r>
          <w:rPr>
            <w:noProof/>
          </w:rPr>
          <w:t>11</w:t>
        </w:r>
      </w:fldSimple>
      <w:r w:rsidRPr="002D039A">
        <w:t>.</w:t>
      </w:r>
      <w:r>
        <w:tab/>
        <w:t xml:space="preserve">Denk je dat het helpt als je heel veel rode </w:t>
      </w:r>
      <w:proofErr w:type="spellStart"/>
      <w:r>
        <w:t>LEDs</w:t>
      </w:r>
      <w:proofErr w:type="spellEnd"/>
      <w:r>
        <w:t xml:space="preserve"> gebruikt? Leg uit waarom je dit denkt.</w:t>
      </w:r>
    </w:p>
    <w:p w14:paraId="1E7B95D4" w14:textId="77777777" w:rsidR="006E5EB1" w:rsidRPr="002D039A" w:rsidRDefault="006E5EB1" w:rsidP="006E5EB1">
      <w:pPr>
        <w:pStyle w:val="antwoordregels"/>
      </w:pPr>
      <w:r w:rsidRPr="002D039A">
        <w:t>……………………………………………………………………………………………………………………………………………………………</w:t>
      </w:r>
    </w:p>
    <w:p w14:paraId="492D2C49" w14:textId="77777777" w:rsidR="006E5EB1" w:rsidRPr="002D039A" w:rsidRDefault="006E5EB1" w:rsidP="006E5EB1">
      <w:pPr>
        <w:pStyle w:val="antwoordregels"/>
      </w:pPr>
      <w:r w:rsidRPr="002D039A">
        <w:t>……………………………………………………………………………………………………………………………………………………………</w:t>
      </w:r>
    </w:p>
    <w:p w14:paraId="6508B63F" w14:textId="77777777" w:rsidR="006E5EB1" w:rsidRPr="002D039A" w:rsidRDefault="006E5EB1" w:rsidP="006E5EB1">
      <w:pPr>
        <w:pStyle w:val="antwoordregels"/>
      </w:pPr>
      <w:r w:rsidRPr="002D039A">
        <w:t>……………………………………………………………………………………………………………………………………………………………</w:t>
      </w:r>
    </w:p>
    <w:p w14:paraId="740A769C" w14:textId="77777777" w:rsidR="00CF0009" w:rsidRDefault="00CF0009" w:rsidP="00880928">
      <w:pPr>
        <w:pStyle w:val="overlegmetdocent"/>
        <w:ind w:left="0" w:hanging="567"/>
      </w:pPr>
      <w:fldSimple w:instr=" SEQ vraagnummer\* Arabic \* MERGEFORMAT ">
        <w:r>
          <w:t>12</w:t>
        </w:r>
      </w:fldSimple>
      <w:r w:rsidRPr="002D039A">
        <w:t xml:space="preserve">. </w:t>
      </w:r>
      <w:r>
        <w:tab/>
        <w:t>Overleg met je docent over de antwoorden tot nu toe.</w:t>
      </w:r>
      <w:r>
        <w:br w:type="page"/>
      </w:r>
    </w:p>
    <w:p w14:paraId="5075307D" w14:textId="77777777" w:rsidR="00CF0009" w:rsidRDefault="00CF0009" w:rsidP="00CF0009">
      <w:r>
        <w:lastRenderedPageBreak/>
        <w:t xml:space="preserve">Wetenschappers hebben een verklaring waarom </w:t>
      </w:r>
      <w:proofErr w:type="spellStart"/>
      <w:r>
        <w:t>UV-straling</w:t>
      </w:r>
      <w:proofErr w:type="spellEnd"/>
      <w:r>
        <w:t xml:space="preserve"> wel het papier kan laten oplichten maar rood licht niet. Zij hebben bedacht dat licht uit lichtdeeltjes bestaat. Die lichtdeeltjes noemen we fotonen. Fotonen van verschillende kleur hebben ook een verschillende energie. Je hebt 5 verschillende </w:t>
      </w:r>
      <w:proofErr w:type="spellStart"/>
      <w:r>
        <w:t>LEDs</w:t>
      </w:r>
      <w:proofErr w:type="spellEnd"/>
      <w:r>
        <w:t xml:space="preserve"> gebruikt. Dat zijn dus ook 5 verschillende soorten fotonen. </w:t>
      </w:r>
    </w:p>
    <w:p w14:paraId="3AD201F4" w14:textId="77777777" w:rsidR="00CF0009" w:rsidRPr="002D039A" w:rsidRDefault="00CF0009" w:rsidP="00CF0009">
      <w:pPr>
        <w:pStyle w:val="vraagnummer"/>
      </w:pPr>
      <w:fldSimple w:instr=" SEQ vraagnummer\* Arabic \* MERGEFORMAT ">
        <w:r>
          <w:rPr>
            <w:noProof/>
          </w:rPr>
          <w:t>13</w:t>
        </w:r>
      </w:fldSimple>
      <w:r w:rsidRPr="002D039A">
        <w:t>.</w:t>
      </w:r>
      <w:r>
        <w:tab/>
        <w:t>Zet de 5 verschillende fotonen (groen, blauw, rood, UV en IR) op volgorde van lage naar hoge energie.</w:t>
      </w:r>
    </w:p>
    <w:p w14:paraId="03E425C1" w14:textId="77777777" w:rsidR="006E5EB1" w:rsidRPr="002D039A" w:rsidRDefault="006E5EB1" w:rsidP="006E5EB1">
      <w:pPr>
        <w:pStyle w:val="antwoordregels"/>
      </w:pPr>
      <w:r w:rsidRPr="002D039A">
        <w:t>……………………………………………………………………………………………………………………………………………………………</w:t>
      </w:r>
    </w:p>
    <w:p w14:paraId="4940B8EF" w14:textId="77777777" w:rsidR="00CF0009" w:rsidRDefault="00CF0009" w:rsidP="00CF0009">
      <w:r>
        <w:t xml:space="preserve">Je hebt nu op 2 verschillende manieren gezien dat UV fotonen meer energie hebben dan fotonen van rood licht. </w:t>
      </w:r>
    </w:p>
    <w:p w14:paraId="53038CED" w14:textId="77777777" w:rsidR="00CF0009" w:rsidRDefault="00CF0009" w:rsidP="00CF0009">
      <w:pPr>
        <w:pStyle w:val="vraagnummer"/>
      </w:pPr>
      <w:r>
        <w:t xml:space="preserve"> </w:t>
      </w:r>
      <w:fldSimple w:instr=" SEQ vraagnummer\* Arabic \* MERGEFORMAT ">
        <w:r>
          <w:rPr>
            <w:noProof/>
          </w:rPr>
          <w:t>14</w:t>
        </w:r>
      </w:fldSimple>
      <w:r w:rsidRPr="002D039A">
        <w:t>.</w:t>
      </w:r>
      <w:r>
        <w:tab/>
        <w:t>Leg uit welke 2 manieren dat zijn.</w:t>
      </w:r>
    </w:p>
    <w:p w14:paraId="4817917A" w14:textId="77777777" w:rsidR="006E5EB1" w:rsidRPr="002D039A" w:rsidRDefault="006E5EB1" w:rsidP="006E5EB1">
      <w:pPr>
        <w:pStyle w:val="antwoordregels"/>
      </w:pPr>
      <w:r w:rsidRPr="002D039A">
        <w:t>……………………………………………………………………………………………………………………………………………………………</w:t>
      </w:r>
    </w:p>
    <w:p w14:paraId="4B34C15F" w14:textId="77777777" w:rsidR="006E5EB1" w:rsidRPr="002D039A" w:rsidRDefault="006E5EB1" w:rsidP="006E5EB1">
      <w:pPr>
        <w:pStyle w:val="antwoordregels"/>
      </w:pPr>
      <w:r w:rsidRPr="002D039A">
        <w:t>……………………………………………………………………………………………………………………………………………………………</w:t>
      </w:r>
    </w:p>
    <w:p w14:paraId="214884B4" w14:textId="77777777" w:rsidR="00CF0009" w:rsidRDefault="00CF0009" w:rsidP="00CF0009">
      <w:r>
        <w:rPr>
          <w:noProof/>
        </w:rPr>
        <w:drawing>
          <wp:anchor distT="0" distB="0" distL="114300" distR="114300" simplePos="0" relativeHeight="251727879" behindDoc="1" locked="0" layoutInCell="1" allowOverlap="1" wp14:anchorId="5F0D7367" wp14:editId="6982AE52">
            <wp:simplePos x="0" y="0"/>
            <wp:positionH relativeFrom="margin">
              <wp:posOffset>4378960</wp:posOffset>
            </wp:positionH>
            <wp:positionV relativeFrom="paragraph">
              <wp:posOffset>21590</wp:posOffset>
            </wp:positionV>
            <wp:extent cx="1804670" cy="1925955"/>
            <wp:effectExtent l="0" t="0" r="5080" b="0"/>
            <wp:wrapTight wrapText="bothSides">
              <wp:wrapPolygon edited="0">
                <wp:start x="0" y="0"/>
                <wp:lineTo x="0" y="21365"/>
                <wp:lineTo x="21433" y="21365"/>
                <wp:lineTo x="21433" y="0"/>
                <wp:lineTo x="0" y="0"/>
              </wp:wrapPolygon>
            </wp:wrapTight>
            <wp:docPr id="1404249894" name="Picture 1" descr="A board game with ball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49894" name="Picture 1" descr="A board game with balls on it&#10;&#10;AI-generated content may be incorrect."/>
                    <pic:cNvPicPr/>
                  </pic:nvPicPr>
                  <pic:blipFill>
                    <a:blip r:embed="rId18"/>
                    <a:stretch>
                      <a:fillRect/>
                    </a:stretch>
                  </pic:blipFill>
                  <pic:spPr>
                    <a:xfrm>
                      <a:off x="0" y="0"/>
                      <a:ext cx="1804670" cy="1925955"/>
                    </a:xfrm>
                    <a:prstGeom prst="rect">
                      <a:avLst/>
                    </a:prstGeom>
                  </pic:spPr>
                </pic:pic>
              </a:graphicData>
            </a:graphic>
            <wp14:sizeRelH relativeFrom="page">
              <wp14:pctWidth>0</wp14:pctWidth>
            </wp14:sizeRelH>
            <wp14:sizeRelV relativeFrom="page">
              <wp14:pctHeight>0</wp14:pctHeight>
            </wp14:sizeRelV>
          </wp:anchor>
        </w:drawing>
      </w:r>
      <w:r>
        <w:t xml:space="preserve">In de klas staat een spel getiteld </w:t>
      </w:r>
      <w:r w:rsidRPr="007154EA">
        <w:rPr>
          <w:i/>
          <w:iCs/>
        </w:rPr>
        <w:t>oudhollands fotonen rollen</w:t>
      </w:r>
      <w:r>
        <w:t>. De spelregels liggen bij het spel. Speel eerst het spel en beantwoord daarna de vragen:</w:t>
      </w:r>
    </w:p>
    <w:p w14:paraId="7617A31C" w14:textId="77777777" w:rsidR="00CF0009" w:rsidRPr="002D039A" w:rsidRDefault="00CF0009" w:rsidP="00CF0009">
      <w:pPr>
        <w:pStyle w:val="vraagnummer"/>
      </w:pPr>
      <w:fldSimple w:instr=" SEQ vraagnummer\* Arabic \* MERGEFORMAT ">
        <w:r>
          <w:rPr>
            <w:noProof/>
          </w:rPr>
          <w:t>15</w:t>
        </w:r>
      </w:fldSimple>
      <w:r w:rsidRPr="002D039A">
        <w:t>.</w:t>
      </w:r>
      <w:r>
        <w:tab/>
        <w:t>Leg uit welk team het spel altijd wint.</w:t>
      </w:r>
    </w:p>
    <w:p w14:paraId="428A5A48" w14:textId="7E178920" w:rsidR="006E5EB1" w:rsidRPr="002D039A" w:rsidRDefault="006E5EB1" w:rsidP="006E5EB1">
      <w:pPr>
        <w:pStyle w:val="antwoordregels"/>
      </w:pPr>
      <w:r w:rsidRPr="002D039A">
        <w:t>…………………………………………………………………………</w:t>
      </w:r>
      <w:r w:rsidR="00D454BD" w:rsidRPr="002D039A">
        <w:t>…………</w:t>
      </w:r>
      <w:r w:rsidRPr="002D039A">
        <w:t>………………</w:t>
      </w:r>
    </w:p>
    <w:p w14:paraId="5ED2E185" w14:textId="2DB5378F" w:rsidR="006E5EB1" w:rsidRPr="002D039A" w:rsidRDefault="006E5EB1" w:rsidP="006E5EB1">
      <w:pPr>
        <w:pStyle w:val="antwoordregels"/>
      </w:pPr>
      <w:r w:rsidRPr="002D039A">
        <w:t>…………………………………………………………………………</w:t>
      </w:r>
      <w:r w:rsidR="00D454BD" w:rsidRPr="002D039A">
        <w:t>…………</w:t>
      </w:r>
      <w:r w:rsidRPr="002D039A">
        <w:t>………………</w:t>
      </w:r>
    </w:p>
    <w:p w14:paraId="5B228707" w14:textId="3FB65777" w:rsidR="006E5EB1" w:rsidRPr="002D039A" w:rsidRDefault="006E5EB1" w:rsidP="006E5EB1">
      <w:pPr>
        <w:pStyle w:val="antwoordregels"/>
      </w:pPr>
      <w:r w:rsidRPr="002D039A">
        <w:t>……………………………………………………………………………</w:t>
      </w:r>
      <w:r w:rsidR="00D454BD" w:rsidRPr="002D039A">
        <w:t>…………</w:t>
      </w:r>
      <w:r w:rsidRPr="002D039A">
        <w:t>……………</w:t>
      </w:r>
    </w:p>
    <w:p w14:paraId="2CF13303" w14:textId="77777777" w:rsidR="00CF0009" w:rsidRPr="002D039A" w:rsidRDefault="00CF0009" w:rsidP="00CF0009">
      <w:pPr>
        <w:pStyle w:val="vraagnummer"/>
      </w:pPr>
      <w:fldSimple w:instr=" SEQ vraagnummer\* Arabic \* MERGEFORMAT ">
        <w:r>
          <w:rPr>
            <w:noProof/>
          </w:rPr>
          <w:t>16</w:t>
        </w:r>
      </w:fldSimple>
      <w:r w:rsidRPr="002D039A">
        <w:t>.</w:t>
      </w:r>
      <w:r>
        <w:tab/>
        <w:t>Leg uit of het helpt als het team met de rode ballen 100 pogingen krijgt.</w:t>
      </w:r>
    </w:p>
    <w:p w14:paraId="6314B386" w14:textId="4ABF9967" w:rsidR="006E5EB1" w:rsidRPr="002D039A" w:rsidRDefault="006E5EB1" w:rsidP="006E5EB1">
      <w:pPr>
        <w:pStyle w:val="antwoordregels"/>
      </w:pPr>
      <w:r w:rsidRPr="002D039A">
        <w:t>……………………………………………………………………………………………………………………………………………………</w:t>
      </w:r>
    </w:p>
    <w:p w14:paraId="2C381118" w14:textId="7374B1B0" w:rsidR="006E5EB1" w:rsidRPr="002D039A" w:rsidRDefault="006E5EB1" w:rsidP="006E5EB1">
      <w:pPr>
        <w:pStyle w:val="antwoordregels"/>
      </w:pPr>
      <w:r w:rsidRPr="002D039A">
        <w:t>……………………………………………………………………………………………………………………………………………………</w:t>
      </w:r>
    </w:p>
    <w:p w14:paraId="0BA18F34" w14:textId="77777777" w:rsidR="00CF0009" w:rsidRDefault="00CF0009" w:rsidP="00CF0009">
      <w:r>
        <w:t xml:space="preserve">Het gebruik van de pingpongballen in het </w:t>
      </w:r>
      <w:r w:rsidRPr="007154EA">
        <w:rPr>
          <w:i/>
          <w:iCs/>
        </w:rPr>
        <w:t>oudhollands fotonen rollen</w:t>
      </w:r>
      <w:r>
        <w:t xml:space="preserve"> noemen we een analogie. Je speelt iets na om te kunnen begrijpen wat er gebeurt.</w:t>
      </w:r>
    </w:p>
    <w:p w14:paraId="4FFF7E2E" w14:textId="77777777" w:rsidR="00CF0009" w:rsidRPr="002D039A" w:rsidRDefault="00CF0009" w:rsidP="006E5EB1">
      <w:pPr>
        <w:pStyle w:val="uitdagendevraag"/>
      </w:pPr>
      <w:fldSimple w:instr=" SEQ vraagnummer\* Arabic \* MERGEFORMAT ">
        <w:r>
          <w:t>17</w:t>
        </w:r>
      </w:fldSimple>
      <w:r w:rsidRPr="002D039A">
        <w:t>.</w:t>
      </w:r>
      <w:r>
        <w:tab/>
        <w:t>Op de eerste bladzijde van dit practicum stond ook een analogie. Welke analogie stond daar?</w:t>
      </w:r>
    </w:p>
    <w:p w14:paraId="17987EB5" w14:textId="77777777" w:rsidR="00CF0009" w:rsidRDefault="00CF0009" w:rsidP="00CF0009">
      <w:r w:rsidRPr="002D039A">
        <w:t>………………………………………………………………………………………………</w:t>
      </w:r>
    </w:p>
    <w:p w14:paraId="5041B0FB" w14:textId="77777777" w:rsidR="00CF0009" w:rsidRDefault="00CF0009" w:rsidP="00CF0009">
      <w:fldSimple w:instr=" SEQ vraagnummer\* Arabic \* MERGEFORMAT ">
        <w:r>
          <w:rPr>
            <w:noProof/>
          </w:rPr>
          <w:t>18</w:t>
        </w:r>
      </w:fldSimple>
      <w:r w:rsidRPr="002D039A">
        <w:t xml:space="preserve">. </w:t>
      </w:r>
      <w:r>
        <w:tab/>
        <w:t>Maak een poster van wat je hebt geleerd in dit practicum..</w:t>
      </w:r>
    </w:p>
    <w:p w14:paraId="7BA0C8FF" w14:textId="77777777" w:rsidR="00963E4D" w:rsidRDefault="00963E4D">
      <w:pPr>
        <w:rPr>
          <w:rFonts w:eastAsiaTheme="minorEastAsia"/>
          <w:color w:val="5A5A5A" w:themeColor="text1" w:themeTint="A5"/>
          <w:spacing w:val="40"/>
          <w:sz w:val="28"/>
          <w:szCs w:val="22"/>
        </w:rPr>
      </w:pPr>
      <w:r>
        <w:br w:type="page"/>
      </w:r>
    </w:p>
    <w:p w14:paraId="032F751D" w14:textId="37C42A8A" w:rsidR="00CF0009" w:rsidRDefault="00CF0009" w:rsidP="00CF0009">
      <w:pPr>
        <w:pStyle w:val="Kop2"/>
      </w:pPr>
      <w:r>
        <w:lastRenderedPageBreak/>
        <w:t>Spelregels oudhollands fotonen rollen</w:t>
      </w:r>
    </w:p>
    <w:p w14:paraId="4EAC8A8A" w14:textId="77777777" w:rsidR="00CF0009" w:rsidRDefault="00CF0009" w:rsidP="00CF0009">
      <w:pPr>
        <w:pStyle w:val="Kop3"/>
      </w:pPr>
      <w:r>
        <w:t>Benodigdheden:</w:t>
      </w:r>
    </w:p>
    <w:p w14:paraId="4C4BA208" w14:textId="77777777" w:rsidR="00CF0009" w:rsidRDefault="00CF0009" w:rsidP="00CF0009">
      <w:pPr>
        <w:pStyle w:val="Lijstalinea"/>
        <w:numPr>
          <w:ilvl w:val="0"/>
          <w:numId w:val="35"/>
        </w:numPr>
        <w:spacing w:after="0" w:line="360" w:lineRule="auto"/>
        <w:contextualSpacing w:val="0"/>
      </w:pPr>
      <w:r>
        <w:t>Hellend vlak met puntenverdeling</w:t>
      </w:r>
    </w:p>
    <w:p w14:paraId="0C93EBD8" w14:textId="77777777" w:rsidR="00CF0009" w:rsidRDefault="00CF0009" w:rsidP="00CF0009">
      <w:pPr>
        <w:pStyle w:val="Lijstalinea"/>
        <w:numPr>
          <w:ilvl w:val="0"/>
          <w:numId w:val="35"/>
        </w:numPr>
        <w:spacing w:after="0" w:line="360" w:lineRule="auto"/>
        <w:contextualSpacing w:val="0"/>
      </w:pPr>
      <w:r>
        <w:t>Rechtopstaande blokjes</w:t>
      </w:r>
    </w:p>
    <w:p w14:paraId="21CB7644" w14:textId="77777777" w:rsidR="00CF0009" w:rsidRDefault="00CF0009" w:rsidP="00CF0009">
      <w:pPr>
        <w:pStyle w:val="Lijstalinea"/>
        <w:numPr>
          <w:ilvl w:val="0"/>
          <w:numId w:val="35"/>
        </w:numPr>
        <w:spacing w:after="0" w:line="360" w:lineRule="auto"/>
        <w:contextualSpacing w:val="0"/>
      </w:pPr>
      <w:r>
        <w:t>Rode en blauwe pingpongballen</w:t>
      </w:r>
    </w:p>
    <w:p w14:paraId="1584DC68" w14:textId="77777777" w:rsidR="00CF0009" w:rsidRDefault="00CF0009" w:rsidP="00CF0009">
      <w:pPr>
        <w:pStyle w:val="Kop3"/>
      </w:pPr>
      <w:r>
        <w:t>Voorbereiding:</w:t>
      </w:r>
    </w:p>
    <w:p w14:paraId="2508431F" w14:textId="77777777" w:rsidR="00CF0009" w:rsidRDefault="00CF0009" w:rsidP="00CF0009">
      <w:pPr>
        <w:pStyle w:val="Lijstalinea"/>
        <w:numPr>
          <w:ilvl w:val="0"/>
          <w:numId w:val="35"/>
        </w:numPr>
        <w:spacing w:after="0" w:line="360" w:lineRule="auto"/>
        <w:contextualSpacing w:val="0"/>
      </w:pPr>
      <w:r>
        <w:t>Maak 2 teams. Je kunt het spel met je groepje spelen, maar je kunt ook met je groepje tegen een ander groepje spelen.</w:t>
      </w:r>
    </w:p>
    <w:p w14:paraId="4903BEB9" w14:textId="77777777" w:rsidR="00CF0009" w:rsidRDefault="00CF0009" w:rsidP="00CF0009">
      <w:pPr>
        <w:pStyle w:val="Lijstalinea"/>
        <w:numPr>
          <w:ilvl w:val="0"/>
          <w:numId w:val="35"/>
        </w:numPr>
        <w:spacing w:after="0" w:line="360" w:lineRule="auto"/>
        <w:contextualSpacing w:val="0"/>
      </w:pPr>
      <w:r>
        <w:t>Het team met de meest kleurrijke kleding aan begint en kiest een rood of blauw om mee te spelen.</w:t>
      </w:r>
    </w:p>
    <w:p w14:paraId="2FB89D78" w14:textId="77777777" w:rsidR="00CF0009" w:rsidRDefault="00CF0009" w:rsidP="00CF0009">
      <w:pPr>
        <w:pStyle w:val="Kop3"/>
      </w:pPr>
      <w:r>
        <w:t>Spelverloop:</w:t>
      </w:r>
    </w:p>
    <w:p w14:paraId="587DCB66" w14:textId="77777777" w:rsidR="00CF0009" w:rsidRDefault="00CF0009" w:rsidP="00CF0009">
      <w:pPr>
        <w:pStyle w:val="Lijstalinea"/>
        <w:numPr>
          <w:ilvl w:val="0"/>
          <w:numId w:val="35"/>
        </w:numPr>
        <w:spacing w:after="0" w:line="360" w:lineRule="auto"/>
        <w:contextualSpacing w:val="0"/>
      </w:pPr>
      <w:r>
        <w:t>Team 1 legt hun pingpongbal bovenaan de helling en laat los.</w:t>
      </w:r>
    </w:p>
    <w:p w14:paraId="6CF0FAD8" w14:textId="77777777" w:rsidR="00CF0009" w:rsidRDefault="00CF0009" w:rsidP="00CF0009">
      <w:pPr>
        <w:pStyle w:val="Lijstalinea"/>
        <w:numPr>
          <w:ilvl w:val="0"/>
          <w:numId w:val="35"/>
        </w:numPr>
        <w:spacing w:after="0" w:line="360" w:lineRule="auto"/>
        <w:contextualSpacing w:val="0"/>
      </w:pPr>
      <w:r>
        <w:t>Als een blokje omvalt verdien je de punten die bij het blokje genoteerd zijn.</w:t>
      </w:r>
    </w:p>
    <w:p w14:paraId="73D414CB" w14:textId="77777777" w:rsidR="00CF0009" w:rsidRDefault="00CF0009" w:rsidP="00CF0009">
      <w:pPr>
        <w:pStyle w:val="Lijstalinea"/>
        <w:numPr>
          <w:ilvl w:val="0"/>
          <w:numId w:val="35"/>
        </w:numPr>
        <w:spacing w:after="0" w:line="360" w:lineRule="auto"/>
        <w:contextualSpacing w:val="0"/>
      </w:pPr>
      <w:r>
        <w:t xml:space="preserve">Het andere team doet hetzelfde met hun eigen kleur. </w:t>
      </w:r>
    </w:p>
    <w:p w14:paraId="2A2EB858" w14:textId="77777777" w:rsidR="00CF0009" w:rsidRDefault="00CF0009" w:rsidP="00CF0009">
      <w:pPr>
        <w:pStyle w:val="Lijstalinea"/>
        <w:numPr>
          <w:ilvl w:val="0"/>
          <w:numId w:val="35"/>
        </w:numPr>
        <w:spacing w:after="0" w:line="360" w:lineRule="auto"/>
        <w:contextualSpacing w:val="0"/>
      </w:pPr>
      <w:r>
        <w:t>Dit herhaal je tot ieder team 4 keer heeft gerold of tot alle blokjes zijn omgevallen.</w:t>
      </w:r>
    </w:p>
    <w:p w14:paraId="5D62C08A" w14:textId="77777777" w:rsidR="00CF0009" w:rsidRDefault="00CF0009" w:rsidP="00CF0009">
      <w:pPr>
        <w:pStyle w:val="Lijstalinea"/>
        <w:numPr>
          <w:ilvl w:val="0"/>
          <w:numId w:val="35"/>
        </w:numPr>
        <w:spacing w:after="0" w:line="360" w:lineRule="auto"/>
        <w:contextualSpacing w:val="0"/>
      </w:pPr>
      <w:r>
        <w:t>Het team met de meeste punten wint het spel.</w:t>
      </w:r>
    </w:p>
    <w:p w14:paraId="30814D4B" w14:textId="77777777" w:rsidR="00CF0009" w:rsidRPr="00E358FE" w:rsidRDefault="00CF0009" w:rsidP="00CF0009"/>
    <w:p w14:paraId="6B7F03F2" w14:textId="77777777" w:rsidR="00CF0009" w:rsidRDefault="00CF0009" w:rsidP="00CF0009"/>
    <w:p w14:paraId="02C7429E" w14:textId="77777777" w:rsidR="00CF0009" w:rsidRPr="00930EA7" w:rsidRDefault="00CF0009" w:rsidP="00CF0009"/>
    <w:p w14:paraId="315369DC" w14:textId="77777777" w:rsidR="00CF0009" w:rsidRDefault="00CF0009" w:rsidP="00CF0009">
      <w:pPr>
        <w:rPr>
          <w:rFonts w:asciiTheme="majorHAnsi" w:eastAsiaTheme="majorEastAsia" w:hAnsiTheme="majorHAnsi" w:cstheme="majorBidi"/>
          <w:b/>
          <w:bCs/>
          <w:sz w:val="40"/>
          <w:szCs w:val="40"/>
        </w:rPr>
      </w:pPr>
      <w:r>
        <w:br w:type="page"/>
      </w:r>
    </w:p>
    <w:p w14:paraId="6810FB2F" w14:textId="77777777" w:rsidR="00CF0009" w:rsidRPr="003C5864" w:rsidRDefault="00CF0009" w:rsidP="00CF0009">
      <w:pPr>
        <w:pStyle w:val="Kop2"/>
      </w:pPr>
      <w:r w:rsidRPr="003C5864">
        <w:lastRenderedPageBreak/>
        <w:t xml:space="preserve">Docentenhandleiding – Licht, </w:t>
      </w:r>
      <w:proofErr w:type="spellStart"/>
      <w:r w:rsidRPr="003C5864">
        <w:t>LEDs</w:t>
      </w:r>
      <w:proofErr w:type="spellEnd"/>
      <w:r w:rsidRPr="003C5864">
        <w:t xml:space="preserve"> en fotonen</w:t>
      </w:r>
    </w:p>
    <w:p w14:paraId="6E8117E2" w14:textId="77777777" w:rsidR="00CF0009" w:rsidRPr="003C5864" w:rsidRDefault="00CF0009" w:rsidP="00CF0009">
      <w:pPr>
        <w:pStyle w:val="Kop3"/>
      </w:pPr>
      <w:proofErr w:type="spellStart"/>
      <w:r w:rsidRPr="003C5864">
        <w:t>Lesdoel</w:t>
      </w:r>
      <w:proofErr w:type="spellEnd"/>
    </w:p>
    <w:p w14:paraId="697E22D3" w14:textId="77777777" w:rsidR="00CF0009" w:rsidRPr="003C5864" w:rsidRDefault="00CF0009" w:rsidP="00CF0009">
      <w:r w:rsidRPr="003C5864">
        <w:t xml:space="preserve">Leerlingen ontdekken het verband tussen kleur, spanning en energie van </w:t>
      </w:r>
      <w:proofErr w:type="spellStart"/>
      <w:r w:rsidRPr="003C5864">
        <w:t>LEDs</w:t>
      </w:r>
      <w:proofErr w:type="spellEnd"/>
      <w:r w:rsidRPr="003C5864">
        <w:t xml:space="preserve">. Ze meten de drempelspanning van verschillende kleuren </w:t>
      </w:r>
      <w:proofErr w:type="spellStart"/>
      <w:r w:rsidRPr="003C5864">
        <w:t>LEDs</w:t>
      </w:r>
      <w:proofErr w:type="spellEnd"/>
      <w:r w:rsidRPr="003C5864">
        <w:t xml:space="preserve"> en leren dat </w:t>
      </w:r>
      <w:proofErr w:type="spellStart"/>
      <w:r w:rsidRPr="003C5864">
        <w:t>UV-licht</w:t>
      </w:r>
      <w:proofErr w:type="spellEnd"/>
      <w:r w:rsidRPr="003C5864">
        <w:t xml:space="preserve"> de hoogste spanning vereist én fosforescerend papier kan laten oplichten. Via een spel en experimenten worden ze uitgedaagd om het begrip fotonen te begrijpen: lichtdeeltjes met kleurafhankelijke energie.</w:t>
      </w:r>
    </w:p>
    <w:p w14:paraId="270ADDE2" w14:textId="77777777" w:rsidR="00CF0009" w:rsidRPr="003C5864" w:rsidRDefault="00CF0009" w:rsidP="00CF0009">
      <w:pPr>
        <w:pStyle w:val="Kop3"/>
      </w:pPr>
      <w:r w:rsidRPr="003C5864">
        <w:t>Benodigdheden per groep</w:t>
      </w:r>
    </w:p>
    <w:p w14:paraId="66EEE9C9" w14:textId="77777777" w:rsidR="00CF0009" w:rsidRPr="003C5864" w:rsidRDefault="00CF0009" w:rsidP="00CF0009">
      <w:pPr>
        <w:pStyle w:val="Lijstalinea"/>
        <w:tabs>
          <w:tab w:val="num" w:pos="720"/>
        </w:tabs>
        <w:spacing w:after="0" w:line="360" w:lineRule="auto"/>
        <w:contextualSpacing w:val="0"/>
      </w:pPr>
      <w:r w:rsidRPr="003C5864">
        <w:t xml:space="preserve">5 </w:t>
      </w:r>
      <w:proofErr w:type="spellStart"/>
      <w:r w:rsidRPr="003C5864">
        <w:t>LEDs</w:t>
      </w:r>
      <w:proofErr w:type="spellEnd"/>
      <w:r w:rsidRPr="003C5864">
        <w:t>: rood, groen, blauw, infrarood (IR), ultraviolet (UV)</w:t>
      </w:r>
    </w:p>
    <w:p w14:paraId="768BB72E" w14:textId="77777777" w:rsidR="00CF0009" w:rsidRPr="003C5864" w:rsidRDefault="00CF0009" w:rsidP="00CF0009">
      <w:pPr>
        <w:pStyle w:val="Lijstalinea"/>
        <w:tabs>
          <w:tab w:val="num" w:pos="720"/>
        </w:tabs>
        <w:spacing w:after="0" w:line="360" w:lineRule="auto"/>
        <w:contextualSpacing w:val="0"/>
      </w:pPr>
      <w:r w:rsidRPr="003C5864">
        <w:t>Spanningsopstelling met draaiknop en voltmeterdisplay</w:t>
      </w:r>
    </w:p>
    <w:p w14:paraId="68FF66E1" w14:textId="77777777" w:rsidR="00CF0009" w:rsidRPr="003C5864" w:rsidRDefault="00CF0009" w:rsidP="00CF0009">
      <w:pPr>
        <w:pStyle w:val="Lijstalinea"/>
        <w:tabs>
          <w:tab w:val="num" w:pos="720"/>
        </w:tabs>
        <w:spacing w:after="0" w:line="360" w:lineRule="auto"/>
        <w:contextualSpacing w:val="0"/>
      </w:pPr>
      <w:r w:rsidRPr="003C5864">
        <w:t>Aansluitdraden (rood/zwart)</w:t>
      </w:r>
    </w:p>
    <w:p w14:paraId="291AB9A7" w14:textId="77777777" w:rsidR="00CF0009" w:rsidRPr="003C5864" w:rsidRDefault="00CF0009" w:rsidP="00CF0009">
      <w:pPr>
        <w:pStyle w:val="Lijstalinea"/>
        <w:tabs>
          <w:tab w:val="num" w:pos="720"/>
        </w:tabs>
        <w:spacing w:after="0" w:line="360" w:lineRule="auto"/>
        <w:contextualSpacing w:val="0"/>
      </w:pPr>
      <w:r w:rsidRPr="003C5864">
        <w:t>Verduisterde ruimte</w:t>
      </w:r>
    </w:p>
    <w:p w14:paraId="01511570" w14:textId="77777777" w:rsidR="00CF0009" w:rsidRPr="003C5864" w:rsidRDefault="00CF0009" w:rsidP="00CF0009">
      <w:pPr>
        <w:pStyle w:val="Lijstalinea"/>
        <w:tabs>
          <w:tab w:val="num" w:pos="720"/>
        </w:tabs>
        <w:spacing w:after="0" w:line="360" w:lineRule="auto"/>
        <w:contextualSpacing w:val="0"/>
      </w:pPr>
      <w:r w:rsidRPr="003C5864">
        <w:t>Fosforescerend papier</w:t>
      </w:r>
    </w:p>
    <w:p w14:paraId="1EB00E08" w14:textId="77777777" w:rsidR="00CF0009" w:rsidRDefault="00CF0009" w:rsidP="00CF0009">
      <w:pPr>
        <w:pStyle w:val="Lijstalinea"/>
        <w:tabs>
          <w:tab w:val="num" w:pos="720"/>
        </w:tabs>
        <w:spacing w:after="0" w:line="360" w:lineRule="auto"/>
        <w:contextualSpacing w:val="0"/>
      </w:pPr>
      <w:r w:rsidRPr="003C5864">
        <w:t>Mobiele telefoon/webcam (voor IR-detectie)</w:t>
      </w:r>
    </w:p>
    <w:p w14:paraId="6317000E" w14:textId="77777777" w:rsidR="00CF0009" w:rsidRPr="003C5864" w:rsidRDefault="00CF0009" w:rsidP="00CF0009">
      <w:pPr>
        <w:pStyle w:val="Kop3"/>
      </w:pPr>
      <w:r>
        <w:t>Opstelling in de klas</w:t>
      </w:r>
    </w:p>
    <w:p w14:paraId="0469F271" w14:textId="77777777" w:rsidR="00CF0009" w:rsidRDefault="00CF0009" w:rsidP="00CF0009">
      <w:pPr>
        <w:pStyle w:val="Lijstalinea"/>
        <w:tabs>
          <w:tab w:val="num" w:pos="720"/>
        </w:tabs>
        <w:spacing w:after="0" w:line="360" w:lineRule="auto"/>
        <w:contextualSpacing w:val="0"/>
      </w:pPr>
      <w:r w:rsidRPr="003C5864">
        <w:t>Spelmateriaal: rode en blauwe pingpongballen (blauwe gevuld met water/zand/lijm), spelbord van hout of karton</w:t>
      </w:r>
    </w:p>
    <w:p w14:paraId="6F8690A5" w14:textId="77777777" w:rsidR="00CF0009" w:rsidRPr="003C5864" w:rsidRDefault="00CF0009" w:rsidP="00CF0009">
      <w:pPr>
        <w:pStyle w:val="Lijstalinea"/>
        <w:tabs>
          <w:tab w:val="num" w:pos="720"/>
        </w:tabs>
        <w:spacing w:after="0" w:line="360" w:lineRule="auto"/>
        <w:contextualSpacing w:val="0"/>
      </w:pPr>
      <w:r>
        <w:t>Eventueel webcamopstelling als mobiele telefoon niet gewenst is.</w:t>
      </w:r>
    </w:p>
    <w:p w14:paraId="1868019B" w14:textId="77777777" w:rsidR="00CF0009" w:rsidRPr="003C5864" w:rsidRDefault="00CF0009" w:rsidP="00CF0009">
      <w:pPr>
        <w:pStyle w:val="Kop3"/>
      </w:pPr>
      <w:proofErr w:type="spellStart"/>
      <w:r w:rsidRPr="003C5864">
        <w:t>Lesduur</w:t>
      </w:r>
      <w:proofErr w:type="spellEnd"/>
    </w:p>
    <w:p w14:paraId="69124DEE" w14:textId="77777777" w:rsidR="00CF0009" w:rsidRPr="003C5864" w:rsidRDefault="00CF0009" w:rsidP="00CF0009">
      <w:r w:rsidRPr="003C5864">
        <w:t xml:space="preserve">Twee lesuren. Houd rekening met verschillen in tempo tussen leerlingen. De afsluitende posteropdracht biedt ruimte voor </w:t>
      </w:r>
      <w:r>
        <w:t>tempo</w:t>
      </w:r>
      <w:r w:rsidRPr="003C5864">
        <w:t>differentiatie.</w:t>
      </w:r>
    </w:p>
    <w:p w14:paraId="7E448D42" w14:textId="77777777" w:rsidR="00CF0009" w:rsidRPr="003C5864" w:rsidRDefault="00CF0009" w:rsidP="00CF0009">
      <w:pPr>
        <w:pStyle w:val="Kop3"/>
      </w:pPr>
      <w:r w:rsidRPr="003C5864">
        <w:t>Lesopbouw</w:t>
      </w:r>
    </w:p>
    <w:p w14:paraId="26EC091A" w14:textId="77777777" w:rsidR="00CF0009" w:rsidRPr="003C5864" w:rsidRDefault="00CF0009" w:rsidP="00CF0009">
      <w:r w:rsidRPr="003C5864">
        <w:t>Introductie (klassikaal)</w:t>
      </w:r>
    </w:p>
    <w:p w14:paraId="4825E21E" w14:textId="77777777" w:rsidR="00CF0009" w:rsidRPr="003C5864" w:rsidRDefault="00CF0009" w:rsidP="00CF0009">
      <w:pPr>
        <w:pStyle w:val="Lijstalinea"/>
        <w:tabs>
          <w:tab w:val="num" w:pos="720"/>
        </w:tabs>
        <w:spacing w:after="0" w:line="360" w:lineRule="auto"/>
        <w:contextualSpacing w:val="0"/>
      </w:pPr>
      <w:r>
        <w:t>Leerlingen weten vaak nog niet wat spanning is. S</w:t>
      </w:r>
      <w:r w:rsidRPr="003C5864">
        <w:t xml:space="preserve">tart met een </w:t>
      </w:r>
      <w:proofErr w:type="spellStart"/>
      <w:r>
        <w:t>klasse</w:t>
      </w:r>
      <w:r w:rsidRPr="003C5864">
        <w:t>gesprek</w:t>
      </w:r>
      <w:proofErr w:type="spellEnd"/>
      <w:r w:rsidRPr="003C5864">
        <w:t xml:space="preserve"> over spanning en Volt. Laat batterijen zien en bespreek hun spanningen.</w:t>
      </w:r>
    </w:p>
    <w:p w14:paraId="70607129" w14:textId="77777777" w:rsidR="00CF0009" w:rsidRPr="003C5864" w:rsidRDefault="00CF0009" w:rsidP="00CF0009">
      <w:pPr>
        <w:pStyle w:val="Lijstalinea"/>
        <w:tabs>
          <w:tab w:val="num" w:pos="720"/>
        </w:tabs>
        <w:spacing w:after="0" w:line="360" w:lineRule="auto"/>
        <w:contextualSpacing w:val="0"/>
      </w:pPr>
      <w:r w:rsidRPr="003C5864">
        <w:t>Leg grootheid, eenheid en meetinstrument uit. Introduceer de voltmeter</w:t>
      </w:r>
      <w:r>
        <w:t>.</w:t>
      </w:r>
    </w:p>
    <w:p w14:paraId="3EE2310C" w14:textId="77777777" w:rsidR="00CF0009" w:rsidRDefault="00CF0009" w:rsidP="00CF0009">
      <w:pPr>
        <w:pStyle w:val="Lijstalinea"/>
        <w:tabs>
          <w:tab w:val="num" w:pos="720"/>
        </w:tabs>
        <w:spacing w:after="0" w:line="360" w:lineRule="auto"/>
        <w:contextualSpacing w:val="0"/>
      </w:pPr>
      <w:r w:rsidRPr="003C5864">
        <w:t>Benoem het hoofddoel: wat zijn fotonen?</w:t>
      </w:r>
    </w:p>
    <w:p w14:paraId="06807CA5" w14:textId="77777777" w:rsidR="00CF0009" w:rsidRDefault="00CF0009" w:rsidP="00CF0009">
      <w:r>
        <w:t>Leerlingen gaan zelfstandig aan het werk.</w:t>
      </w:r>
    </w:p>
    <w:p w14:paraId="0A3A6CE8" w14:textId="77777777" w:rsidR="00CF0009" w:rsidRDefault="00CF0009" w:rsidP="00CF0009">
      <w:pPr>
        <w:pStyle w:val="Lijstalinea"/>
        <w:tabs>
          <w:tab w:val="num" w:pos="720"/>
        </w:tabs>
        <w:spacing w:after="0" w:line="360" w:lineRule="auto"/>
        <w:contextualSpacing w:val="0"/>
      </w:pPr>
      <w:r>
        <w:t xml:space="preserve">Zorg dat leerlingen het “overleg met je docent” goed gebruiken. </w:t>
      </w:r>
      <w:r>
        <w:br/>
        <w:t>Stuur bij als dat nodig is.</w:t>
      </w:r>
    </w:p>
    <w:p w14:paraId="7E70C523" w14:textId="77777777" w:rsidR="00CF0009" w:rsidRDefault="00CF0009" w:rsidP="00CF0009">
      <w:r>
        <w:t>Afsluiting</w:t>
      </w:r>
    </w:p>
    <w:p w14:paraId="4747CD25" w14:textId="77777777" w:rsidR="00CF0009" w:rsidRDefault="00CF0009" w:rsidP="00CF0009">
      <w:pPr>
        <w:pStyle w:val="Lijstalinea"/>
        <w:tabs>
          <w:tab w:val="num" w:pos="720"/>
        </w:tabs>
        <w:spacing w:after="0" w:line="360" w:lineRule="auto"/>
        <w:contextualSpacing w:val="0"/>
      </w:pPr>
      <w:r>
        <w:t>Posters bespreken</w:t>
      </w:r>
      <w:r>
        <w:br/>
        <w:t>of</w:t>
      </w:r>
    </w:p>
    <w:p w14:paraId="2895E0FB" w14:textId="77777777" w:rsidR="00CF0009" w:rsidRPr="003C5864" w:rsidRDefault="00CF0009" w:rsidP="00CF0009">
      <w:pPr>
        <w:pStyle w:val="Lijstalinea"/>
        <w:tabs>
          <w:tab w:val="num" w:pos="720"/>
        </w:tabs>
        <w:spacing w:after="0" w:line="360" w:lineRule="auto"/>
        <w:contextualSpacing w:val="0"/>
      </w:pPr>
      <w:r>
        <w:t>Klassikaal afsluiting over licht, kleur, fotonen</w:t>
      </w:r>
    </w:p>
    <w:p w14:paraId="6468AE76" w14:textId="77777777" w:rsidR="00F8145B" w:rsidRDefault="00F8145B">
      <w:pPr>
        <w:rPr>
          <w:rFonts w:asciiTheme="majorHAnsi" w:eastAsiaTheme="majorEastAsia" w:hAnsiTheme="majorHAnsi" w:cstheme="majorBidi"/>
          <w:color w:val="1F4D78" w:themeColor="accent1" w:themeShade="7F"/>
        </w:rPr>
      </w:pPr>
      <w:r>
        <w:br w:type="page"/>
      </w:r>
    </w:p>
    <w:p w14:paraId="719CA5D1" w14:textId="77777777" w:rsidR="00F8145B" w:rsidRDefault="00F8145B" w:rsidP="00CF0009">
      <w:pPr>
        <w:pStyle w:val="Kop3"/>
      </w:pPr>
    </w:p>
    <w:p w14:paraId="18E4BD2D" w14:textId="1EF9D63D" w:rsidR="00CF0009" w:rsidRPr="003C5864" w:rsidRDefault="00CF0009" w:rsidP="00CF0009">
      <w:pPr>
        <w:pStyle w:val="Kop3"/>
      </w:pPr>
      <w:r>
        <w:t>Bij p</w:t>
      </w:r>
      <w:r w:rsidRPr="003C5864">
        <w:t>roef 1 – LED-kleuren en spanning</w:t>
      </w:r>
    </w:p>
    <w:p w14:paraId="1A3A1F79" w14:textId="77777777" w:rsidR="00CF0009" w:rsidRPr="003C5864" w:rsidRDefault="00CF0009" w:rsidP="00CF0009">
      <w:pPr>
        <w:pStyle w:val="Lijstalinea"/>
        <w:tabs>
          <w:tab w:val="num" w:pos="720"/>
        </w:tabs>
        <w:spacing w:after="0" w:line="360" w:lineRule="auto"/>
        <w:contextualSpacing w:val="0"/>
      </w:pPr>
      <w:r w:rsidRPr="003C5864">
        <w:t xml:space="preserve">Leerlingen meten bij welke spanning elke LED begint te branden. IR is zichtbaar via camera, </w:t>
      </w:r>
      <w:r>
        <w:t>De UV LED geeft ook wat</w:t>
      </w:r>
      <w:r w:rsidRPr="003C5864">
        <w:t xml:space="preserve"> violet</w:t>
      </w:r>
      <w:r>
        <w:t xml:space="preserve"> zodat dit met het blote oog te zien is</w:t>
      </w:r>
      <w:r w:rsidRPr="003C5864">
        <w:t>.</w:t>
      </w:r>
    </w:p>
    <w:p w14:paraId="42D61A4E" w14:textId="77777777" w:rsidR="00CF0009" w:rsidRPr="003C5864" w:rsidRDefault="00CF0009" w:rsidP="00CF0009">
      <w:pPr>
        <w:pStyle w:val="Lijstalinea"/>
        <w:tabs>
          <w:tab w:val="num" w:pos="720"/>
        </w:tabs>
        <w:spacing w:after="0" w:line="360" w:lineRule="auto"/>
        <w:contextualSpacing w:val="0"/>
      </w:pPr>
      <w:r>
        <w:t>Leg nog een keer uit hoe de LED moet worden aangesloten.</w:t>
      </w:r>
    </w:p>
    <w:p w14:paraId="2ABC08C4" w14:textId="77777777" w:rsidR="00CF0009" w:rsidRPr="003C5864" w:rsidRDefault="00CF0009" w:rsidP="00CF0009">
      <w:pPr>
        <w:pStyle w:val="Lijstalinea"/>
        <w:tabs>
          <w:tab w:val="num" w:pos="720"/>
        </w:tabs>
        <w:spacing w:after="0" w:line="360" w:lineRule="auto"/>
        <w:contextualSpacing w:val="0"/>
      </w:pPr>
      <w:r>
        <w:t>Leg uit hoe leerlingen kunnen zien welke</w:t>
      </w:r>
      <w:r w:rsidRPr="003C5864">
        <w:t xml:space="preserve"> LED UV en </w:t>
      </w:r>
      <w:r>
        <w:t xml:space="preserve">welke </w:t>
      </w:r>
      <w:r w:rsidRPr="003C5864">
        <w:t>IR is en hoe ze aangesloten moeten worden.</w:t>
      </w:r>
    </w:p>
    <w:p w14:paraId="0AA9064C" w14:textId="77777777" w:rsidR="00CF0009" w:rsidRPr="003C5864" w:rsidRDefault="00CF0009" w:rsidP="00CF0009">
      <w:pPr>
        <w:pStyle w:val="Kop3"/>
      </w:pPr>
      <w:r w:rsidRPr="003C5864">
        <w:t xml:space="preserve">Proef 2 – </w:t>
      </w:r>
      <w:proofErr w:type="spellStart"/>
      <w:r w:rsidRPr="003C5864">
        <w:t>UV-licht</w:t>
      </w:r>
      <w:proofErr w:type="spellEnd"/>
      <w:r w:rsidRPr="003C5864">
        <w:t xml:space="preserve"> en fosforescentie</w:t>
      </w:r>
    </w:p>
    <w:p w14:paraId="116342D7" w14:textId="77777777" w:rsidR="00CF0009" w:rsidRPr="003C5864" w:rsidRDefault="00CF0009" w:rsidP="00CF0009">
      <w:pPr>
        <w:pStyle w:val="Lijstalinea"/>
        <w:tabs>
          <w:tab w:val="num" w:pos="720"/>
        </w:tabs>
        <w:spacing w:after="0" w:line="360" w:lineRule="auto"/>
        <w:contextualSpacing w:val="0"/>
      </w:pPr>
      <w:r w:rsidRPr="003C5864">
        <w:t xml:space="preserve">Leerlingen testen fosforescerend papier met verschillende </w:t>
      </w:r>
      <w:proofErr w:type="spellStart"/>
      <w:r w:rsidRPr="003C5864">
        <w:t>LEDs</w:t>
      </w:r>
      <w:proofErr w:type="spellEnd"/>
      <w:r w:rsidRPr="003C5864">
        <w:t>. Alleen UV activeert het papier.</w:t>
      </w:r>
    </w:p>
    <w:p w14:paraId="2807F28C" w14:textId="77777777" w:rsidR="00CF0009" w:rsidRPr="003C5864" w:rsidRDefault="00CF0009" w:rsidP="00CF0009">
      <w:pPr>
        <w:pStyle w:val="Lijstalinea"/>
        <w:tabs>
          <w:tab w:val="num" w:pos="720"/>
        </w:tabs>
        <w:spacing w:after="0" w:line="360" w:lineRule="auto"/>
        <w:contextualSpacing w:val="0"/>
      </w:pPr>
      <w:r>
        <w:t>Twee manieren waarop je ziet dat UV meer energie heeft: het heeft meer spanning nodig / het kan f</w:t>
      </w:r>
      <w:r w:rsidRPr="003C5864">
        <w:t>osforescerend</w:t>
      </w:r>
      <w:r>
        <w:t xml:space="preserve"> papier laten oplichten.</w:t>
      </w:r>
    </w:p>
    <w:p w14:paraId="53F0A06D" w14:textId="77777777" w:rsidR="00CF0009" w:rsidRPr="003C5864" w:rsidRDefault="00CF0009" w:rsidP="00CF0009">
      <w:pPr>
        <w:pStyle w:val="Kop3"/>
      </w:pPr>
      <w:r w:rsidRPr="003C5864">
        <w:t>Spel – “Oudhollands fotonen rollen”</w:t>
      </w:r>
    </w:p>
    <w:p w14:paraId="51475EF2" w14:textId="77777777" w:rsidR="00CF0009" w:rsidRPr="003C5864" w:rsidRDefault="00CF0009" w:rsidP="00CF0009">
      <w:pPr>
        <w:pStyle w:val="Lijstalinea"/>
        <w:tabs>
          <w:tab w:val="num" w:pos="720"/>
        </w:tabs>
        <w:spacing w:after="0" w:line="360" w:lineRule="auto"/>
        <w:contextualSpacing w:val="0"/>
      </w:pPr>
      <w:r>
        <w:t>Bespreek de a</w:t>
      </w:r>
      <w:r w:rsidRPr="003C5864">
        <w:t>nalogie voor energieoverdracht: blauwe bal (UV) kan iets wat rode bal (rood licht) niet kan.</w:t>
      </w:r>
    </w:p>
    <w:p w14:paraId="3A125297" w14:textId="77777777" w:rsidR="00CF0009" w:rsidRPr="003C5864" w:rsidRDefault="00CF0009" w:rsidP="00CF0009">
      <w:pPr>
        <w:pStyle w:val="Kop3"/>
      </w:pPr>
      <w:r w:rsidRPr="003C5864">
        <w:t>Afsluiting</w:t>
      </w:r>
    </w:p>
    <w:p w14:paraId="6BF73B2D" w14:textId="77777777" w:rsidR="00CF0009" w:rsidRPr="003C5864" w:rsidRDefault="00CF0009" w:rsidP="00CF0009">
      <w:pPr>
        <w:pStyle w:val="Lijstalinea"/>
        <w:tabs>
          <w:tab w:val="num" w:pos="720"/>
        </w:tabs>
        <w:spacing w:after="0" w:line="360" w:lineRule="auto"/>
        <w:contextualSpacing w:val="0"/>
      </w:pPr>
      <w:r w:rsidRPr="003C5864">
        <w:t>Leerlingen maken een poster over hun inzichten. Dit helpt bij verwerking en biedt ruimte voor verdieping.</w:t>
      </w:r>
    </w:p>
    <w:p w14:paraId="06A622C4" w14:textId="77777777" w:rsidR="00CF0009" w:rsidRPr="003C5864" w:rsidRDefault="00CF0009" w:rsidP="00CF0009">
      <w:pPr>
        <w:pStyle w:val="Kop3"/>
      </w:pPr>
      <w:r>
        <w:t>Inhoudelijke a</w:t>
      </w:r>
      <w:r w:rsidRPr="003C5864">
        <w:t>chtergrondinformatie</w:t>
      </w:r>
      <w:r>
        <w:t xml:space="preserve"> voor de docent/TOA</w:t>
      </w:r>
    </w:p>
    <w:p w14:paraId="2E905E98" w14:textId="77777777" w:rsidR="00CF0009" w:rsidRPr="003C5864" w:rsidRDefault="00CF0009" w:rsidP="00CF0009">
      <w:pPr>
        <w:pStyle w:val="Lijstalinea"/>
        <w:tabs>
          <w:tab w:val="num" w:pos="720"/>
        </w:tabs>
        <w:spacing w:after="0" w:line="360" w:lineRule="auto"/>
        <w:contextualSpacing w:val="0"/>
      </w:pPr>
      <w:r w:rsidRPr="003C5864">
        <w:t>Elke LED-kleur heeft een eigen drempelspanning.</w:t>
      </w:r>
    </w:p>
    <w:p w14:paraId="7389B931" w14:textId="77777777" w:rsidR="00CF0009" w:rsidRDefault="00CF0009" w:rsidP="00CF0009">
      <w:pPr>
        <w:pStyle w:val="Lijstalinea"/>
        <w:tabs>
          <w:tab w:val="num" w:pos="720"/>
        </w:tabs>
        <w:spacing w:after="0" w:line="360" w:lineRule="auto"/>
        <w:contextualSpacing w:val="0"/>
      </w:pPr>
      <w:r>
        <w:t xml:space="preserve">De UV LED heeft de hoogste drempelspanning omdat </w:t>
      </w:r>
      <w:r w:rsidRPr="003C5864">
        <w:t xml:space="preserve">UV-fotonen de hoogste energie </w:t>
      </w:r>
      <w:r>
        <w:t xml:space="preserve">hebben. </w:t>
      </w:r>
    </w:p>
    <w:p w14:paraId="0592940D" w14:textId="77777777" w:rsidR="00CF0009" w:rsidRDefault="00CF0009" w:rsidP="00CF0009">
      <w:pPr>
        <w:pStyle w:val="Lijstalinea"/>
        <w:tabs>
          <w:tab w:val="num" w:pos="720"/>
        </w:tabs>
        <w:spacing w:after="0" w:line="360" w:lineRule="auto"/>
        <w:contextualSpacing w:val="0"/>
      </w:pPr>
      <w:r>
        <w:t xml:space="preserve">Alleen UV fotonen hebben voldoende energie om </w:t>
      </w:r>
      <w:r w:rsidRPr="003C5864">
        <w:t>fosforescentie</w:t>
      </w:r>
      <w:r>
        <w:t xml:space="preserve"> te activeren</w:t>
      </w:r>
      <w:r w:rsidRPr="003C5864">
        <w:t>.</w:t>
      </w:r>
    </w:p>
    <w:p w14:paraId="634664F4" w14:textId="77777777" w:rsidR="00CF0009" w:rsidRPr="003C5864" w:rsidRDefault="00CF0009" w:rsidP="00CF0009">
      <w:pPr>
        <w:pStyle w:val="Lijstalinea"/>
        <w:tabs>
          <w:tab w:val="num" w:pos="720"/>
        </w:tabs>
        <w:spacing w:after="0" w:line="360" w:lineRule="auto"/>
        <w:contextualSpacing w:val="0"/>
      </w:pPr>
      <w:r>
        <w:t>UV is onzichtbaar voor mensen, maar de LED zendt ook wat violet uit, hierdoor kan deze LED toch met het blote oog worden gedetecteerd.</w:t>
      </w:r>
    </w:p>
    <w:p w14:paraId="1E9BC141" w14:textId="77777777" w:rsidR="00CF0009" w:rsidRPr="003C5864" w:rsidRDefault="00CF0009" w:rsidP="00CF0009">
      <w:pPr>
        <w:pStyle w:val="Lijstalinea"/>
        <w:tabs>
          <w:tab w:val="num" w:pos="720"/>
        </w:tabs>
        <w:spacing w:after="0" w:line="360" w:lineRule="auto"/>
        <w:contextualSpacing w:val="0"/>
      </w:pPr>
      <w:r w:rsidRPr="003C5864">
        <w:t xml:space="preserve">IR is onzichtbaar voor het oog, maar </w:t>
      </w:r>
      <w:r>
        <w:t xml:space="preserve">wel </w:t>
      </w:r>
      <w:r w:rsidRPr="003C5864">
        <w:t>zichtbaar via camera.</w:t>
      </w:r>
    </w:p>
    <w:p w14:paraId="5851A192" w14:textId="77777777" w:rsidR="00CF0009" w:rsidRPr="003C5864" w:rsidRDefault="00CF0009" w:rsidP="00CF0009">
      <w:pPr>
        <w:pStyle w:val="Lijstalinea"/>
        <w:tabs>
          <w:tab w:val="num" w:pos="720"/>
        </w:tabs>
        <w:spacing w:after="0" w:line="360" w:lineRule="auto"/>
        <w:contextualSpacing w:val="0"/>
      </w:pPr>
      <w:r w:rsidRPr="003C5864">
        <w:t>IR en UV maken deel uit van het elektromagnetisch spectrum, maar zijn niet zichtbaar voor mensen.</w:t>
      </w:r>
    </w:p>
    <w:p w14:paraId="4EB03867" w14:textId="77777777" w:rsidR="00CF0009" w:rsidRDefault="00CF0009" w:rsidP="00CF0009"/>
    <w:p w14:paraId="5970A381" w14:textId="77777777" w:rsidR="00CF0009" w:rsidRDefault="00CF0009" w:rsidP="00CF0009">
      <w:pPr>
        <w:pStyle w:val="Kop2"/>
      </w:pPr>
      <w:r>
        <w:t>Prepareren van het spel</w:t>
      </w:r>
    </w:p>
    <w:p w14:paraId="513D6EC5" w14:textId="77777777" w:rsidR="00CF0009" w:rsidRDefault="00CF0009" w:rsidP="00CF0009">
      <w:r>
        <w:t>Voor het spel zijn rode en blauwe pingpongballen nodig. Deze zijn verkrijgbaar via (internationale) webwinkels. De blauwe pingpongballen moeten worden gevuld met water of zand, of lijm. Het gaatje kan gevuld worden met een lijmpistool.</w:t>
      </w:r>
    </w:p>
    <w:p w14:paraId="3CCF4C6A" w14:textId="77777777" w:rsidR="00CF0009" w:rsidRPr="00875B10" w:rsidRDefault="00CF0009" w:rsidP="00CF0009">
      <w:r>
        <w:t xml:space="preserve">Het spelbord kan uit hout of karton gemaakt worden. </w:t>
      </w:r>
    </w:p>
    <w:p w14:paraId="77B357F8" w14:textId="77777777" w:rsidR="00CF0009" w:rsidRDefault="00CF0009" w:rsidP="00CF0009"/>
    <w:p w14:paraId="3642C0A7" w14:textId="77777777" w:rsidR="00CF0009" w:rsidRDefault="00CF0009" w:rsidP="00CF0009"/>
    <w:p w14:paraId="4B290174" w14:textId="24985183" w:rsidR="008C01B7" w:rsidRDefault="008C01B7" w:rsidP="00F8145B">
      <w:pPr>
        <w:pStyle w:val="overlegmetdocent"/>
        <w:numPr>
          <w:ilvl w:val="0"/>
          <w:numId w:val="0"/>
        </w:numPr>
        <w:tabs>
          <w:tab w:val="clear" w:pos="567"/>
          <w:tab w:val="left" w:pos="0"/>
        </w:tabs>
        <w:spacing w:after="0"/>
        <w:ind w:left="567" w:hanging="360"/>
      </w:pPr>
    </w:p>
    <w:sectPr w:rsidR="008C01B7" w:rsidSect="006A2038">
      <w:headerReference w:type="first" r:id="rId19"/>
      <w:footerReference w:type="first" r:id="rId20"/>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EFCE" w14:textId="77777777" w:rsidR="00681411" w:rsidRDefault="00681411" w:rsidP="0097652D">
      <w:r>
        <w:separator/>
      </w:r>
    </w:p>
  </w:endnote>
  <w:endnote w:type="continuationSeparator" w:id="0">
    <w:p w14:paraId="46E75974" w14:textId="77777777" w:rsidR="00681411" w:rsidRDefault="00681411" w:rsidP="0097652D">
      <w:r>
        <w:continuationSeparator/>
      </w:r>
    </w:p>
  </w:endnote>
  <w:endnote w:type="continuationNotice" w:id="1">
    <w:p w14:paraId="5263722E" w14:textId="77777777" w:rsidR="00681411" w:rsidRDefault="00681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68483"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852603345"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824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3D846" id="Rechte verbindingslijn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66435"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A7676" id="Rechte verbindingslijn 1445313274" o:spid="_x0000_s1026" style="position:absolute;flip:y;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Pr>
        <w:noProof/>
        <w:color w:val="8496B0" w:themeColor="text2" w:themeTint="99"/>
        <w:spacing w:val="60"/>
        <w:lang w:eastAsia="nl-NL"/>
      </w:rPr>
      <w:drawing>
        <wp:anchor distT="0" distB="0" distL="114300" distR="114300" simplePos="0" relativeHeight="251667459"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ADAB" w14:textId="77777777" w:rsidR="00681411" w:rsidRDefault="00681411" w:rsidP="0097652D">
      <w:r>
        <w:separator/>
      </w:r>
    </w:p>
  </w:footnote>
  <w:footnote w:type="continuationSeparator" w:id="0">
    <w:p w14:paraId="720D2F5A" w14:textId="77777777" w:rsidR="00681411" w:rsidRDefault="00681411" w:rsidP="0097652D">
      <w:r>
        <w:continuationSeparator/>
      </w:r>
    </w:p>
  </w:footnote>
  <w:footnote w:type="continuationNotice" w:id="1">
    <w:p w14:paraId="3BDE7552" w14:textId="77777777" w:rsidR="00681411" w:rsidRDefault="00681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0D00" w14:textId="74B3CC4C" w:rsidR="00045765" w:rsidRPr="00320651" w:rsidRDefault="00943A59" w:rsidP="00943A59">
    <w:pPr>
      <w:pStyle w:val="koptekst1"/>
      <w:tabs>
        <w:tab w:val="clear" w:pos="851"/>
        <w:tab w:val="left" w:pos="1815"/>
      </w:tabs>
    </w:pPr>
    <w:r>
      <w:rPr>
        <w:noProof/>
      </w:rPr>
      <w:drawing>
        <wp:anchor distT="0" distB="0" distL="114300" distR="114300" simplePos="0" relativeHeight="251669507" behindDoc="1" locked="0" layoutInCell="1" allowOverlap="1" wp14:anchorId="59D90F6A" wp14:editId="6C11726F">
          <wp:simplePos x="0" y="0"/>
          <wp:positionH relativeFrom="margin">
            <wp:posOffset>4928235</wp:posOffset>
          </wp:positionH>
          <wp:positionV relativeFrom="paragraph">
            <wp:posOffset>94615</wp:posOffset>
          </wp:positionV>
          <wp:extent cx="1066800" cy="495300"/>
          <wp:effectExtent l="0" t="0" r="0" b="0"/>
          <wp:wrapSquare wrapText="bothSides"/>
          <wp:docPr id="1644688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88676" name=""/>
                  <pic:cNvPicPr/>
                </pic:nvPicPr>
                <pic:blipFill>
                  <a:blip r:embed="rId1">
                    <a:extLst>
                      <a:ext uri="{28A0092B-C50C-407E-A947-70E740481C1C}">
                        <a14:useLocalDpi xmlns:a14="http://schemas.microsoft.com/office/drawing/2010/main" val="0"/>
                      </a:ext>
                    </a:extLst>
                  </a:blip>
                  <a:stretch>
                    <a:fillRect/>
                  </a:stretch>
                </pic:blipFill>
                <pic:spPr>
                  <a:xfrm>
                    <a:off x="0" y="0"/>
                    <a:ext cx="1066800" cy="495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7"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7C2E5" id="Straight Connector 9" o:spid="_x0000_s1026" style="position:absolute;flip:y;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34.25pt" to="388.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strokecolor="#00b050" strokeweight="1pt">
              <v:stroke linestyle="thinThin" joinstyle="miter"/>
            </v:line>
          </w:pict>
        </mc:Fallback>
      </mc:AlternateContent>
    </w:r>
    <w:r>
      <w:rPr>
        <w:noProof/>
      </w:rPr>
      <mc:AlternateContent>
        <mc:Choice Requires="wps">
          <w:drawing>
            <wp:anchor distT="0" distB="0" distL="114300" distR="114300" simplePos="0" relativeHeight="251670531"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686A1E07" id="Straight Connector 9" o:spid="_x0000_s1026" style="position:absolute;flip:y;z-index:-2516459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28.15pt" to="389.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strokecolor="#4472c4 [3208]" strokeweight="1pt">
              <v:stroke joinstyle="miter"/>
            </v:line>
          </w:pict>
        </mc:Fallback>
      </mc:AlternateContent>
    </w:r>
    <w:r>
      <w:rPr>
        <w:noProof/>
      </w:rPr>
      <mc:AlternateContent>
        <mc:Choice Requires="wps">
          <w:drawing>
            <wp:anchor distT="0" distB="0" distL="114300" distR="114300" simplePos="0" relativeHeight="251672579"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03E9E0C4" id="Straight Connector 9" o:spid="_x0000_s1026" style="position:absolute;flip:y;z-index:-2516439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31.15pt" to="38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strokecolor="#e00" strokeweight="1pt">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Content>
        <w:r w:rsidR="00A462FD">
          <w:t>QDOT: LED-les</w:t>
        </w:r>
      </w:sdtContent>
    </w:sdt>
    <w:r>
      <w:rPr>
        <w:noProof/>
      </w:rPr>
      <w:t xml:space="preserve"> </w:t>
    </w:r>
    <w:r w:rsidR="0004576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02ED17FD" w:rsidR="00FE18EF" w:rsidRPr="00320651" w:rsidRDefault="00FE18EF" w:rsidP="00FE18EF">
    <w:pPr>
      <w:pStyle w:val="koptekst1"/>
    </w:pPr>
    <w:r>
      <w:rPr>
        <w:noProof/>
      </w:rPr>
      <w:drawing>
        <wp:anchor distT="0" distB="0" distL="114300" distR="114300" simplePos="0" relativeHeight="251661315"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60291"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DF8AD" id="Rechte verbindingslijn 1111936757" o:spid="_x0000_s1026" style="position:absolute;flip:y;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7pt" to="410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strokecolor="#331b49" strokeweight="1pt">
              <v:stroke dashstyle="dash" joinstyle="miter"/>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1A5F3D">
      <w:t>bb</w:t>
    </w:r>
    <w:proofErr w:type="spellEnd"/>
    <w:r w:rsidR="001A5F3D">
      <w:t>-v-module s sterren en straling</w:t>
    </w:r>
    <w:r w:rsidR="001A5F3D">
      <w:fldChar w:fldCharType="end"/>
    </w:r>
    <w:r>
      <w:tab/>
    </w:r>
  </w:p>
  <w:p w14:paraId="465E898D" w14:textId="77777777" w:rsidR="00FE18EF" w:rsidRDefault="00FE18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FA5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visibility:visible;mso-wrap-style:square" o:bullet="t">
        <v:imagedata r:id="rId1" o:title=""/>
      </v:shape>
    </w:pict>
  </w:numPicBullet>
  <w:numPicBullet w:numPicBulletId="1">
    <w:pict>
      <v:shape w14:anchorId="30CFAB64" id="_x0000_i1026" type="#_x0000_t75" style="width:103pt;height:103pt;visibility:visible;mso-wrap-style:square" o:bullet="t">
        <v:imagedata r:id="rId2" o:title=""/>
      </v:shape>
    </w:pict>
  </w:numPicBullet>
  <w:numPicBullet w:numPicBulletId="2">
    <w:pict>
      <v:shape id="_x0000_i1027" type="#_x0000_t75" style="width:103pt;height:82.5pt;visibility:visible;mso-wrap-style:square" o:bullet="t">
        <v:imagedata r:id="rId3" o:title=""/>
      </v:shape>
    </w:pict>
  </w:numPicBullet>
  <w:numPicBullet w:numPicBulletId="3">
    <w:pict>
      <v:shape id="_x0000_i1028" type="#_x0000_t75" style="width:103pt;height:103pt;visibility:visible;mso-wrap-style:square" o:bullet="t">
        <v:imagedata r:id="rId4" o:title=""/>
      </v:shape>
    </w:pict>
  </w:numPicBullet>
  <w:numPicBullet w:numPicBulletId="4">
    <w:pict>
      <v:shape id="_x0000_i1029" type="#_x0000_t75" style="width:87pt;height:97.5pt;visibility:visible;mso-wrap-style:square" o:bullet="t">
        <v:imagedata r:id="rId5" o:title=""/>
      </v:shape>
    </w:pict>
  </w:numPicBullet>
  <w:numPicBullet w:numPicBulletId="5">
    <w:pict>
      <v:shape id="_x0000_i1030" type="#_x0000_t75" style="width:87pt;height:103pt;visibility:visible;mso-wrap-style:square" o:bullet="t">
        <v:imagedata r:id="rId6" o:title=""/>
      </v:shape>
    </w:pict>
  </w:numPicBullet>
  <w:numPicBullet w:numPicBulletId="6">
    <w:pict>
      <v:shape id="_x0000_i1031" type="#_x0000_t75" style="width:87pt;height:103pt;visibility:visible;mso-wrap-style:square" o:bullet="t">
        <v:imagedata r:id="rId7" o:title=""/>
      </v:shape>
    </w:pict>
  </w:numPicBullet>
  <w:numPicBullet w:numPicBulletId="7">
    <w:pict>
      <v:shape id="_x0000_i1032" type="#_x0000_t75" style="width:17.5pt;height:17.5pt" o:bullet="t">
        <v:imagedata r:id="rId8" o:title="zonnetje"/>
      </v:shape>
    </w:pict>
  </w:numPicBullet>
  <w:numPicBullet w:numPicBulletId="8">
    <w:pict>
      <v:shape id="_x0000_i1033" type="#_x0000_t75" style="width:169pt;height:169pt" o:bullet="t">
        <v:imagedata r:id="rId9" o:title="zonnetje2"/>
      </v:shape>
    </w:pict>
  </w:numPicBullet>
  <w:numPicBullet w:numPicBulletId="9">
    <w:pict>
      <v:shape id="_x0000_i1034" type="#_x0000_t75" style="width:46pt;height:35.5pt" o:bullet="t">
        <v:imagedata r:id="rId10" o:title="vmbo"/>
      </v:shape>
    </w:pict>
  </w:numPicBullet>
  <w:abstractNum w:abstractNumId="0" w15:restartNumberingAfterBreak="0">
    <w:nsid w:val="01414DDB"/>
    <w:multiLevelType w:val="hybridMultilevel"/>
    <w:tmpl w:val="E36E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 w15:restartNumberingAfterBreak="0">
    <w:nsid w:val="044A4BBD"/>
    <w:multiLevelType w:val="hybridMultilevel"/>
    <w:tmpl w:val="F5148D68"/>
    <w:lvl w:ilvl="0" w:tplc="04130009">
      <w:start w:val="1"/>
      <w:numFmt w:val="bullet"/>
      <w:lvlText w:val=""/>
      <w:lvlJc w:val="left"/>
      <w:pPr>
        <w:ind w:left="720" w:hanging="360"/>
      </w:pPr>
      <w:rPr>
        <w:rFonts w:ascii="Wingdings" w:hAnsi="Wingdings" w:hint="default"/>
      </w:rPr>
    </w:lvl>
    <w:lvl w:ilvl="1" w:tplc="44D6510C">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12D1D"/>
    <w:multiLevelType w:val="hybridMultilevel"/>
    <w:tmpl w:val="E51ACA1A"/>
    <w:lvl w:ilvl="0" w:tplc="04130001">
      <w:start w:val="1"/>
      <w:numFmt w:val="bullet"/>
      <w:lvlText w:val=""/>
      <w:lvlJc w:val="left"/>
      <w:pPr>
        <w:ind w:left="360" w:hanging="360"/>
      </w:pPr>
      <w:rPr>
        <w:rFonts w:ascii="Symbol" w:hAnsi="Symbol" w:hint="default"/>
      </w:rPr>
    </w:lvl>
    <w:lvl w:ilvl="1" w:tplc="E25689A6">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B63CAD"/>
    <w:multiLevelType w:val="hybridMultilevel"/>
    <w:tmpl w:val="8244CCE8"/>
    <w:lvl w:ilvl="0" w:tplc="C772E36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630FB"/>
    <w:multiLevelType w:val="hybridMultilevel"/>
    <w:tmpl w:val="8EB6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EC1A2C"/>
    <w:multiLevelType w:val="hybridMultilevel"/>
    <w:tmpl w:val="7848E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B2022"/>
    <w:multiLevelType w:val="hybridMultilevel"/>
    <w:tmpl w:val="8F8EAD2E"/>
    <w:lvl w:ilvl="0" w:tplc="59B865F4">
      <w:numFmt w:val="bullet"/>
      <w:pStyle w:val="Lijstalinea"/>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62A92"/>
    <w:multiLevelType w:val="hybridMultilevel"/>
    <w:tmpl w:val="4AC261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B44683"/>
    <w:multiLevelType w:val="hybridMultilevel"/>
    <w:tmpl w:val="823487EE"/>
    <w:lvl w:ilvl="0" w:tplc="549EBF8A">
      <w:start w:val="1"/>
      <w:numFmt w:val="bullet"/>
      <w:pStyle w:val="overlegmetdocent"/>
      <w:lvlText w:val=""/>
      <w:lvlPicBulletId w:val="0"/>
      <w:lvlJc w:val="left"/>
      <w:pPr>
        <w:ind w:left="567" w:hanging="360"/>
      </w:pPr>
      <w:rPr>
        <w:rFonts w:ascii="Symbol" w:hAnsi="Symbol" w:hint="default"/>
        <w:b/>
        <w:i w:val="0"/>
        <w:color w:val="auto"/>
        <w:sz w:val="36"/>
        <w:szCs w:val="22"/>
      </w:rPr>
    </w:lvl>
    <w:lvl w:ilvl="1" w:tplc="04130003" w:tentative="1">
      <w:start w:val="1"/>
      <w:numFmt w:val="bullet"/>
      <w:lvlText w:val="o"/>
      <w:lvlJc w:val="left"/>
      <w:pPr>
        <w:ind w:left="1287" w:hanging="360"/>
      </w:pPr>
      <w:rPr>
        <w:rFonts w:ascii="Courier New" w:hAnsi="Courier New" w:cs="Courier New" w:hint="default"/>
      </w:rPr>
    </w:lvl>
    <w:lvl w:ilvl="2" w:tplc="04130005" w:tentative="1">
      <w:start w:val="1"/>
      <w:numFmt w:val="bullet"/>
      <w:lvlText w:val=""/>
      <w:lvlJc w:val="left"/>
      <w:pPr>
        <w:ind w:left="2007" w:hanging="360"/>
      </w:pPr>
      <w:rPr>
        <w:rFonts w:ascii="Wingdings" w:hAnsi="Wingdings" w:hint="default"/>
      </w:rPr>
    </w:lvl>
    <w:lvl w:ilvl="3" w:tplc="04130001" w:tentative="1">
      <w:start w:val="1"/>
      <w:numFmt w:val="bullet"/>
      <w:lvlText w:val=""/>
      <w:lvlJc w:val="left"/>
      <w:pPr>
        <w:ind w:left="2727" w:hanging="360"/>
      </w:pPr>
      <w:rPr>
        <w:rFonts w:ascii="Symbol" w:hAnsi="Symbol" w:hint="default"/>
      </w:rPr>
    </w:lvl>
    <w:lvl w:ilvl="4" w:tplc="04130003" w:tentative="1">
      <w:start w:val="1"/>
      <w:numFmt w:val="bullet"/>
      <w:lvlText w:val="o"/>
      <w:lvlJc w:val="left"/>
      <w:pPr>
        <w:ind w:left="3447" w:hanging="360"/>
      </w:pPr>
      <w:rPr>
        <w:rFonts w:ascii="Courier New" w:hAnsi="Courier New" w:cs="Courier New" w:hint="default"/>
      </w:rPr>
    </w:lvl>
    <w:lvl w:ilvl="5" w:tplc="04130005" w:tentative="1">
      <w:start w:val="1"/>
      <w:numFmt w:val="bullet"/>
      <w:lvlText w:val=""/>
      <w:lvlJc w:val="left"/>
      <w:pPr>
        <w:ind w:left="4167" w:hanging="360"/>
      </w:pPr>
      <w:rPr>
        <w:rFonts w:ascii="Wingdings" w:hAnsi="Wingdings" w:hint="default"/>
      </w:rPr>
    </w:lvl>
    <w:lvl w:ilvl="6" w:tplc="04130001" w:tentative="1">
      <w:start w:val="1"/>
      <w:numFmt w:val="bullet"/>
      <w:lvlText w:val=""/>
      <w:lvlJc w:val="left"/>
      <w:pPr>
        <w:ind w:left="4887" w:hanging="360"/>
      </w:pPr>
      <w:rPr>
        <w:rFonts w:ascii="Symbol" w:hAnsi="Symbol" w:hint="default"/>
      </w:rPr>
    </w:lvl>
    <w:lvl w:ilvl="7" w:tplc="04130003" w:tentative="1">
      <w:start w:val="1"/>
      <w:numFmt w:val="bullet"/>
      <w:lvlText w:val="o"/>
      <w:lvlJc w:val="left"/>
      <w:pPr>
        <w:ind w:left="5607" w:hanging="360"/>
      </w:pPr>
      <w:rPr>
        <w:rFonts w:ascii="Courier New" w:hAnsi="Courier New" w:cs="Courier New" w:hint="default"/>
      </w:rPr>
    </w:lvl>
    <w:lvl w:ilvl="8" w:tplc="04130005" w:tentative="1">
      <w:start w:val="1"/>
      <w:numFmt w:val="bullet"/>
      <w:lvlText w:val=""/>
      <w:lvlJc w:val="left"/>
      <w:pPr>
        <w:ind w:left="6327" w:hanging="360"/>
      </w:pPr>
      <w:rPr>
        <w:rFonts w:ascii="Wingdings" w:hAnsi="Wingdings" w:hint="default"/>
      </w:rPr>
    </w:lvl>
  </w:abstractNum>
  <w:abstractNum w:abstractNumId="12"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A4675A"/>
    <w:multiLevelType w:val="multilevel"/>
    <w:tmpl w:val="65A4BEA6"/>
    <w:numStyleLink w:val="inventarisatie"/>
  </w:abstractNum>
  <w:abstractNum w:abstractNumId="16"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947719"/>
    <w:multiLevelType w:val="hybridMultilevel"/>
    <w:tmpl w:val="22080652"/>
    <w:lvl w:ilvl="0" w:tplc="29BA41E4">
      <w:start w:val="1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0"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185929"/>
    <w:multiLevelType w:val="hybridMultilevel"/>
    <w:tmpl w:val="30F6A554"/>
    <w:lvl w:ilvl="0" w:tplc="AEFA5B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3" w15:restartNumberingAfterBreak="0">
    <w:nsid w:val="64AC619C"/>
    <w:multiLevelType w:val="hybridMultilevel"/>
    <w:tmpl w:val="9894F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7B336F"/>
    <w:multiLevelType w:val="hybridMultilevel"/>
    <w:tmpl w:val="40520470"/>
    <w:lvl w:ilvl="0" w:tplc="9B8CBE54">
      <w:start w:val="1"/>
      <w:numFmt w:val="bullet"/>
      <w:pStyle w:val="uitdagendevraag"/>
      <w:lvlText w:val=""/>
      <w:lvlPicBulletId w:val="8"/>
      <w:lvlJc w:val="left"/>
      <w:pPr>
        <w:ind w:left="0" w:hanging="504"/>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6E6C76F0"/>
    <w:multiLevelType w:val="hybridMultilevel"/>
    <w:tmpl w:val="28129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F5555F2"/>
    <w:multiLevelType w:val="hybridMultilevel"/>
    <w:tmpl w:val="4C48B8EC"/>
    <w:lvl w:ilvl="0" w:tplc="86DE70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D172FBF"/>
    <w:multiLevelType w:val="hybridMultilevel"/>
    <w:tmpl w:val="66BE0F10"/>
    <w:lvl w:ilvl="0" w:tplc="1D22E530">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856DCF"/>
    <w:multiLevelType w:val="hybridMultilevel"/>
    <w:tmpl w:val="0D362C2A"/>
    <w:lvl w:ilvl="0" w:tplc="A9E8D588">
      <w:start w:val="1"/>
      <w:numFmt w:val="bullet"/>
      <w:pStyle w:val="voorVMBO"/>
      <w:lvlText w:val=""/>
      <w:lvlPicBulletId w:val="9"/>
      <w:lvlJc w:val="left"/>
      <w:pPr>
        <w:ind w:left="0" w:hanging="504"/>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28"/>
  </w:num>
  <w:num w:numId="2" w16cid:durableId="1260798635">
    <w:abstractNumId w:val="9"/>
  </w:num>
  <w:num w:numId="3" w16cid:durableId="1961649641">
    <w:abstractNumId w:val="11"/>
  </w:num>
  <w:num w:numId="4" w16cid:durableId="1069184828">
    <w:abstractNumId w:val="29"/>
  </w:num>
  <w:num w:numId="5" w16cid:durableId="489030203">
    <w:abstractNumId w:val="16"/>
  </w:num>
  <w:num w:numId="6" w16cid:durableId="18481974">
    <w:abstractNumId w:val="12"/>
  </w:num>
  <w:num w:numId="7" w16cid:durableId="661280957">
    <w:abstractNumId w:val="14"/>
  </w:num>
  <w:num w:numId="8" w16cid:durableId="361784642">
    <w:abstractNumId w:val="13"/>
  </w:num>
  <w:num w:numId="9" w16cid:durableId="1631940402">
    <w:abstractNumId w:val="22"/>
  </w:num>
  <w:num w:numId="10" w16cid:durableId="252977532">
    <w:abstractNumId w:val="1"/>
  </w:num>
  <w:num w:numId="11" w16cid:durableId="407506729">
    <w:abstractNumId w:val="25"/>
  </w:num>
  <w:num w:numId="12" w16cid:durableId="1549219870">
    <w:abstractNumId w:val="19"/>
  </w:num>
  <w:num w:numId="13" w16cid:durableId="150603125">
    <w:abstractNumId w:val="6"/>
  </w:num>
  <w:num w:numId="14" w16cid:durableId="612591732">
    <w:abstractNumId w:val="21"/>
  </w:num>
  <w:num w:numId="15" w16cid:durableId="2089958263">
    <w:abstractNumId w:val="20"/>
  </w:num>
  <w:num w:numId="16" w16cid:durableId="1874607614">
    <w:abstractNumId w:val="15"/>
  </w:num>
  <w:num w:numId="17" w16cid:durableId="63456079">
    <w:abstractNumId w:val="23"/>
  </w:num>
  <w:num w:numId="18" w16cid:durableId="2019843887">
    <w:abstractNumId w:val="27"/>
  </w:num>
  <w:num w:numId="19" w16cid:durableId="239678308">
    <w:abstractNumId w:val="0"/>
  </w:num>
  <w:num w:numId="20" w16cid:durableId="1022362750">
    <w:abstractNumId w:val="8"/>
  </w:num>
  <w:num w:numId="21" w16cid:durableId="894200338">
    <w:abstractNumId w:val="2"/>
  </w:num>
  <w:num w:numId="22" w16cid:durableId="382027894">
    <w:abstractNumId w:val="4"/>
  </w:num>
  <w:num w:numId="23" w16cid:durableId="794561701">
    <w:abstractNumId w:val="5"/>
  </w:num>
  <w:num w:numId="24" w16cid:durableId="1445611810">
    <w:abstractNumId w:val="10"/>
  </w:num>
  <w:num w:numId="25" w16cid:durableId="62145987">
    <w:abstractNumId w:val="7"/>
  </w:num>
  <w:num w:numId="26" w16cid:durableId="1741097082">
    <w:abstractNumId w:val="11"/>
    <w:lvlOverride w:ilvl="0">
      <w:startOverride w:val="1"/>
    </w:lvlOverride>
  </w:num>
  <w:num w:numId="27" w16cid:durableId="1697273263">
    <w:abstractNumId w:val="29"/>
    <w:lvlOverride w:ilvl="0">
      <w:startOverride w:val="1"/>
    </w:lvlOverride>
  </w:num>
  <w:num w:numId="28" w16cid:durableId="1755667678">
    <w:abstractNumId w:val="16"/>
    <w:lvlOverride w:ilvl="0">
      <w:startOverride w:val="1"/>
    </w:lvlOverride>
  </w:num>
  <w:num w:numId="29" w16cid:durableId="1048065714">
    <w:abstractNumId w:val="22"/>
    <w:lvlOverride w:ilvl="0">
      <w:startOverride w:val="1"/>
    </w:lvlOverride>
  </w:num>
  <w:num w:numId="30" w16cid:durableId="807015447">
    <w:abstractNumId w:val="1"/>
    <w:lvlOverride w:ilvl="0">
      <w:startOverride w:val="1"/>
    </w:lvlOverride>
  </w:num>
  <w:num w:numId="31" w16cid:durableId="437337585">
    <w:abstractNumId w:val="1"/>
    <w:lvlOverride w:ilvl="0">
      <w:startOverride w:val="1"/>
    </w:lvlOverride>
  </w:num>
  <w:num w:numId="32" w16cid:durableId="382606160">
    <w:abstractNumId w:val="3"/>
  </w:num>
  <w:num w:numId="33" w16cid:durableId="1503934845">
    <w:abstractNumId w:val="18"/>
  </w:num>
  <w:num w:numId="34" w16cid:durableId="330064936">
    <w:abstractNumId w:val="26"/>
  </w:num>
  <w:num w:numId="35" w16cid:durableId="746347966">
    <w:abstractNumId w:val="17"/>
  </w:num>
  <w:num w:numId="36" w16cid:durableId="1176456005">
    <w:abstractNumId w:val="22"/>
  </w:num>
  <w:num w:numId="37" w16cid:durableId="8873844">
    <w:abstractNumId w:val="11"/>
  </w:num>
  <w:num w:numId="38" w16cid:durableId="1283805845">
    <w:abstractNumId w:val="29"/>
  </w:num>
  <w:num w:numId="39" w16cid:durableId="958486362">
    <w:abstractNumId w:val="11"/>
  </w:num>
  <w:num w:numId="40" w16cid:durableId="1377582243">
    <w:abstractNumId w:val="29"/>
  </w:num>
  <w:num w:numId="41" w16cid:durableId="1237932430">
    <w:abstractNumId w:val="11"/>
  </w:num>
  <w:num w:numId="42" w16cid:durableId="1113790839">
    <w:abstractNumId w:val="11"/>
  </w:num>
  <w:num w:numId="43" w16cid:durableId="265620242">
    <w:abstractNumId w:val="22"/>
  </w:num>
  <w:num w:numId="44" w16cid:durableId="1338731896">
    <w:abstractNumId w:val="24"/>
  </w:num>
  <w:num w:numId="45" w16cid:durableId="992638473">
    <w:abstractNumId w:val="9"/>
  </w:num>
  <w:num w:numId="46" w16cid:durableId="2133859154">
    <w:abstractNumId w:val="9"/>
  </w:num>
  <w:num w:numId="47" w16cid:durableId="41308796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6A0E"/>
    <w:rsid w:val="000100B8"/>
    <w:rsid w:val="000114B7"/>
    <w:rsid w:val="00011D38"/>
    <w:rsid w:val="00012D12"/>
    <w:rsid w:val="00012F43"/>
    <w:rsid w:val="0001385D"/>
    <w:rsid w:val="00014492"/>
    <w:rsid w:val="00014A4B"/>
    <w:rsid w:val="00021C17"/>
    <w:rsid w:val="00022048"/>
    <w:rsid w:val="000248FA"/>
    <w:rsid w:val="00024F68"/>
    <w:rsid w:val="00025E4C"/>
    <w:rsid w:val="00026303"/>
    <w:rsid w:val="00026F20"/>
    <w:rsid w:val="00031CF8"/>
    <w:rsid w:val="0003266D"/>
    <w:rsid w:val="0003487B"/>
    <w:rsid w:val="00035077"/>
    <w:rsid w:val="00042354"/>
    <w:rsid w:val="00042B9A"/>
    <w:rsid w:val="0004357E"/>
    <w:rsid w:val="00044787"/>
    <w:rsid w:val="00044951"/>
    <w:rsid w:val="00045765"/>
    <w:rsid w:val="00046BE1"/>
    <w:rsid w:val="0005045F"/>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4110"/>
    <w:rsid w:val="000870CD"/>
    <w:rsid w:val="00087A84"/>
    <w:rsid w:val="0009102E"/>
    <w:rsid w:val="000912F0"/>
    <w:rsid w:val="000926C6"/>
    <w:rsid w:val="00092E77"/>
    <w:rsid w:val="00093775"/>
    <w:rsid w:val="00093D18"/>
    <w:rsid w:val="00093F57"/>
    <w:rsid w:val="000941BF"/>
    <w:rsid w:val="000946CB"/>
    <w:rsid w:val="00094701"/>
    <w:rsid w:val="000952FD"/>
    <w:rsid w:val="00095333"/>
    <w:rsid w:val="0009540F"/>
    <w:rsid w:val="0009604B"/>
    <w:rsid w:val="00096725"/>
    <w:rsid w:val="000969B4"/>
    <w:rsid w:val="000972BA"/>
    <w:rsid w:val="00097D16"/>
    <w:rsid w:val="000A0721"/>
    <w:rsid w:val="000A382E"/>
    <w:rsid w:val="000A390C"/>
    <w:rsid w:val="000B0844"/>
    <w:rsid w:val="000B16CA"/>
    <w:rsid w:val="000B2973"/>
    <w:rsid w:val="000B3241"/>
    <w:rsid w:val="000B3FC2"/>
    <w:rsid w:val="000B5298"/>
    <w:rsid w:val="000B5FF5"/>
    <w:rsid w:val="000B6C54"/>
    <w:rsid w:val="000B79B9"/>
    <w:rsid w:val="000C0242"/>
    <w:rsid w:val="000C2629"/>
    <w:rsid w:val="000C3904"/>
    <w:rsid w:val="000C44BA"/>
    <w:rsid w:val="000C58C3"/>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FEC"/>
    <w:rsid w:val="000F6FE4"/>
    <w:rsid w:val="00103FB8"/>
    <w:rsid w:val="00106254"/>
    <w:rsid w:val="001066B6"/>
    <w:rsid w:val="00106CA6"/>
    <w:rsid w:val="001135F2"/>
    <w:rsid w:val="00113E78"/>
    <w:rsid w:val="0011661C"/>
    <w:rsid w:val="001202F6"/>
    <w:rsid w:val="00120541"/>
    <w:rsid w:val="00122185"/>
    <w:rsid w:val="001226EE"/>
    <w:rsid w:val="00123ED8"/>
    <w:rsid w:val="00124561"/>
    <w:rsid w:val="0012493C"/>
    <w:rsid w:val="001250D7"/>
    <w:rsid w:val="0012771B"/>
    <w:rsid w:val="00131C82"/>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27CA"/>
    <w:rsid w:val="00172A4A"/>
    <w:rsid w:val="00174483"/>
    <w:rsid w:val="0017584D"/>
    <w:rsid w:val="00176A02"/>
    <w:rsid w:val="001771D4"/>
    <w:rsid w:val="00177292"/>
    <w:rsid w:val="001772AD"/>
    <w:rsid w:val="001776D2"/>
    <w:rsid w:val="00177B18"/>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3DD8"/>
    <w:rsid w:val="00194401"/>
    <w:rsid w:val="00194A30"/>
    <w:rsid w:val="00195C02"/>
    <w:rsid w:val="001966DA"/>
    <w:rsid w:val="00196E6D"/>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BE9"/>
    <w:rsid w:val="001C6245"/>
    <w:rsid w:val="001C71A7"/>
    <w:rsid w:val="001D0233"/>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5AFF"/>
    <w:rsid w:val="00226B86"/>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70481"/>
    <w:rsid w:val="00270BE7"/>
    <w:rsid w:val="0027126A"/>
    <w:rsid w:val="002735A1"/>
    <w:rsid w:val="00273780"/>
    <w:rsid w:val="00274C20"/>
    <w:rsid w:val="00275E69"/>
    <w:rsid w:val="002769FA"/>
    <w:rsid w:val="00276D26"/>
    <w:rsid w:val="00277958"/>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5152"/>
    <w:rsid w:val="002D671A"/>
    <w:rsid w:val="002D7ECB"/>
    <w:rsid w:val="002E1539"/>
    <w:rsid w:val="002E1DA2"/>
    <w:rsid w:val="002E218E"/>
    <w:rsid w:val="002E2642"/>
    <w:rsid w:val="002E35CB"/>
    <w:rsid w:val="002E56B9"/>
    <w:rsid w:val="002E7FD3"/>
    <w:rsid w:val="002F0553"/>
    <w:rsid w:val="002F0802"/>
    <w:rsid w:val="002F24D0"/>
    <w:rsid w:val="002F4BEB"/>
    <w:rsid w:val="002F525E"/>
    <w:rsid w:val="002F5607"/>
    <w:rsid w:val="002F5987"/>
    <w:rsid w:val="002F6B4E"/>
    <w:rsid w:val="0030134B"/>
    <w:rsid w:val="00302ED8"/>
    <w:rsid w:val="00303E27"/>
    <w:rsid w:val="00304947"/>
    <w:rsid w:val="00307FDC"/>
    <w:rsid w:val="00311570"/>
    <w:rsid w:val="00312F82"/>
    <w:rsid w:val="0031543B"/>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02E"/>
    <w:rsid w:val="00374474"/>
    <w:rsid w:val="003755F1"/>
    <w:rsid w:val="0037595A"/>
    <w:rsid w:val="003761EC"/>
    <w:rsid w:val="0037690E"/>
    <w:rsid w:val="0037730F"/>
    <w:rsid w:val="00380F05"/>
    <w:rsid w:val="00381995"/>
    <w:rsid w:val="00384A59"/>
    <w:rsid w:val="00385CFC"/>
    <w:rsid w:val="00390698"/>
    <w:rsid w:val="00390726"/>
    <w:rsid w:val="0039257E"/>
    <w:rsid w:val="00392F89"/>
    <w:rsid w:val="0039438A"/>
    <w:rsid w:val="00394C85"/>
    <w:rsid w:val="00395AD8"/>
    <w:rsid w:val="00397153"/>
    <w:rsid w:val="0039720E"/>
    <w:rsid w:val="003A109F"/>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BDD"/>
    <w:rsid w:val="003E6A87"/>
    <w:rsid w:val="003F0FF8"/>
    <w:rsid w:val="003F3B4A"/>
    <w:rsid w:val="003F52C1"/>
    <w:rsid w:val="003F5643"/>
    <w:rsid w:val="003F6257"/>
    <w:rsid w:val="003F6F65"/>
    <w:rsid w:val="003F7E96"/>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50B8"/>
    <w:rsid w:val="004352A6"/>
    <w:rsid w:val="00435313"/>
    <w:rsid w:val="00435F3F"/>
    <w:rsid w:val="00436451"/>
    <w:rsid w:val="00437E8D"/>
    <w:rsid w:val="0044164F"/>
    <w:rsid w:val="0044202D"/>
    <w:rsid w:val="004439C1"/>
    <w:rsid w:val="00444799"/>
    <w:rsid w:val="00445F54"/>
    <w:rsid w:val="00446CC4"/>
    <w:rsid w:val="004473B5"/>
    <w:rsid w:val="00447F34"/>
    <w:rsid w:val="00450F14"/>
    <w:rsid w:val="00451BA7"/>
    <w:rsid w:val="0045376F"/>
    <w:rsid w:val="00453776"/>
    <w:rsid w:val="00453C37"/>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513A"/>
    <w:rsid w:val="004756CA"/>
    <w:rsid w:val="0047634A"/>
    <w:rsid w:val="004811AD"/>
    <w:rsid w:val="00481F75"/>
    <w:rsid w:val="0048248B"/>
    <w:rsid w:val="0048287A"/>
    <w:rsid w:val="00483F7C"/>
    <w:rsid w:val="004841C8"/>
    <w:rsid w:val="00484700"/>
    <w:rsid w:val="0048499B"/>
    <w:rsid w:val="0048627C"/>
    <w:rsid w:val="00486586"/>
    <w:rsid w:val="00486F24"/>
    <w:rsid w:val="00487EAD"/>
    <w:rsid w:val="0049103B"/>
    <w:rsid w:val="00492C55"/>
    <w:rsid w:val="00492CD9"/>
    <w:rsid w:val="004977B4"/>
    <w:rsid w:val="004A059E"/>
    <w:rsid w:val="004A45D8"/>
    <w:rsid w:val="004A5027"/>
    <w:rsid w:val="004A6C1A"/>
    <w:rsid w:val="004A6D5F"/>
    <w:rsid w:val="004B0D73"/>
    <w:rsid w:val="004B115E"/>
    <w:rsid w:val="004B18E4"/>
    <w:rsid w:val="004B2774"/>
    <w:rsid w:val="004B2A18"/>
    <w:rsid w:val="004B5FCE"/>
    <w:rsid w:val="004B79B6"/>
    <w:rsid w:val="004C431C"/>
    <w:rsid w:val="004C5069"/>
    <w:rsid w:val="004D026B"/>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752"/>
    <w:rsid w:val="004F2C0E"/>
    <w:rsid w:val="004F39AA"/>
    <w:rsid w:val="004F413A"/>
    <w:rsid w:val="004F56AC"/>
    <w:rsid w:val="004F56E2"/>
    <w:rsid w:val="005019AA"/>
    <w:rsid w:val="00503734"/>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6008"/>
    <w:rsid w:val="00566447"/>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3F10"/>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C0C3C"/>
    <w:rsid w:val="005C1909"/>
    <w:rsid w:val="005C3D21"/>
    <w:rsid w:val="005C6137"/>
    <w:rsid w:val="005C6830"/>
    <w:rsid w:val="005C7D53"/>
    <w:rsid w:val="005D1C04"/>
    <w:rsid w:val="005D3819"/>
    <w:rsid w:val="005D4268"/>
    <w:rsid w:val="005D427A"/>
    <w:rsid w:val="005E28A8"/>
    <w:rsid w:val="005E3636"/>
    <w:rsid w:val="005E449C"/>
    <w:rsid w:val="005E5B90"/>
    <w:rsid w:val="005E5CBF"/>
    <w:rsid w:val="005E6563"/>
    <w:rsid w:val="005E76D3"/>
    <w:rsid w:val="005F0852"/>
    <w:rsid w:val="005F0952"/>
    <w:rsid w:val="005F3931"/>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70D4"/>
    <w:rsid w:val="00630417"/>
    <w:rsid w:val="00630536"/>
    <w:rsid w:val="00631603"/>
    <w:rsid w:val="00632E41"/>
    <w:rsid w:val="00633780"/>
    <w:rsid w:val="00633C1E"/>
    <w:rsid w:val="00634CB6"/>
    <w:rsid w:val="00636043"/>
    <w:rsid w:val="006363B3"/>
    <w:rsid w:val="006363E0"/>
    <w:rsid w:val="00636D9D"/>
    <w:rsid w:val="006373CD"/>
    <w:rsid w:val="00640757"/>
    <w:rsid w:val="00641CD5"/>
    <w:rsid w:val="00643865"/>
    <w:rsid w:val="00644189"/>
    <w:rsid w:val="00645500"/>
    <w:rsid w:val="00646216"/>
    <w:rsid w:val="0065024A"/>
    <w:rsid w:val="00650EB1"/>
    <w:rsid w:val="00652024"/>
    <w:rsid w:val="006527CD"/>
    <w:rsid w:val="00652EB1"/>
    <w:rsid w:val="006536F4"/>
    <w:rsid w:val="0065635E"/>
    <w:rsid w:val="00656C27"/>
    <w:rsid w:val="0065730A"/>
    <w:rsid w:val="00657641"/>
    <w:rsid w:val="00657D1A"/>
    <w:rsid w:val="006600F2"/>
    <w:rsid w:val="00660C3A"/>
    <w:rsid w:val="00660F2C"/>
    <w:rsid w:val="00662EFA"/>
    <w:rsid w:val="006632EB"/>
    <w:rsid w:val="006642B7"/>
    <w:rsid w:val="00664771"/>
    <w:rsid w:val="006656AC"/>
    <w:rsid w:val="00665950"/>
    <w:rsid w:val="006662AA"/>
    <w:rsid w:val="00667249"/>
    <w:rsid w:val="0066766F"/>
    <w:rsid w:val="00667CEC"/>
    <w:rsid w:val="00667EF2"/>
    <w:rsid w:val="00671441"/>
    <w:rsid w:val="006718C3"/>
    <w:rsid w:val="00673B54"/>
    <w:rsid w:val="00674779"/>
    <w:rsid w:val="00675E99"/>
    <w:rsid w:val="006761D4"/>
    <w:rsid w:val="00677638"/>
    <w:rsid w:val="00680738"/>
    <w:rsid w:val="0068089E"/>
    <w:rsid w:val="00681411"/>
    <w:rsid w:val="00682663"/>
    <w:rsid w:val="00683C6B"/>
    <w:rsid w:val="00683C9C"/>
    <w:rsid w:val="00684C89"/>
    <w:rsid w:val="006868CB"/>
    <w:rsid w:val="006876B4"/>
    <w:rsid w:val="00687BC4"/>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519B"/>
    <w:rsid w:val="006C7559"/>
    <w:rsid w:val="006C7A20"/>
    <w:rsid w:val="006D14D4"/>
    <w:rsid w:val="006D18C1"/>
    <w:rsid w:val="006D1C20"/>
    <w:rsid w:val="006D2E42"/>
    <w:rsid w:val="006D395F"/>
    <w:rsid w:val="006D4A51"/>
    <w:rsid w:val="006D6ABD"/>
    <w:rsid w:val="006D6D7C"/>
    <w:rsid w:val="006E31EF"/>
    <w:rsid w:val="006E3792"/>
    <w:rsid w:val="006E421D"/>
    <w:rsid w:val="006E5EB1"/>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D6F"/>
    <w:rsid w:val="00714048"/>
    <w:rsid w:val="00715476"/>
    <w:rsid w:val="00715486"/>
    <w:rsid w:val="00715AC4"/>
    <w:rsid w:val="00715BDB"/>
    <w:rsid w:val="0071664D"/>
    <w:rsid w:val="0071768D"/>
    <w:rsid w:val="0072097C"/>
    <w:rsid w:val="00723EAC"/>
    <w:rsid w:val="007274C5"/>
    <w:rsid w:val="007312DC"/>
    <w:rsid w:val="0073280D"/>
    <w:rsid w:val="00734A9F"/>
    <w:rsid w:val="00734C42"/>
    <w:rsid w:val="00736DC8"/>
    <w:rsid w:val="00737944"/>
    <w:rsid w:val="00737D97"/>
    <w:rsid w:val="00740C4A"/>
    <w:rsid w:val="007411ED"/>
    <w:rsid w:val="00745079"/>
    <w:rsid w:val="00747067"/>
    <w:rsid w:val="00750F6B"/>
    <w:rsid w:val="00751279"/>
    <w:rsid w:val="007518F3"/>
    <w:rsid w:val="00751953"/>
    <w:rsid w:val="007527E2"/>
    <w:rsid w:val="00752F10"/>
    <w:rsid w:val="00752F9F"/>
    <w:rsid w:val="007531B9"/>
    <w:rsid w:val="00756556"/>
    <w:rsid w:val="007566B2"/>
    <w:rsid w:val="00756D53"/>
    <w:rsid w:val="007572B7"/>
    <w:rsid w:val="00761A71"/>
    <w:rsid w:val="00761D34"/>
    <w:rsid w:val="007623B0"/>
    <w:rsid w:val="007646B7"/>
    <w:rsid w:val="00765D20"/>
    <w:rsid w:val="007662C7"/>
    <w:rsid w:val="00766D0A"/>
    <w:rsid w:val="00767B6D"/>
    <w:rsid w:val="00771405"/>
    <w:rsid w:val="00771CA5"/>
    <w:rsid w:val="00773BC6"/>
    <w:rsid w:val="0077500C"/>
    <w:rsid w:val="0077600B"/>
    <w:rsid w:val="00781312"/>
    <w:rsid w:val="00782F3E"/>
    <w:rsid w:val="00785C5F"/>
    <w:rsid w:val="00785DE1"/>
    <w:rsid w:val="007860DE"/>
    <w:rsid w:val="00786CF2"/>
    <w:rsid w:val="00790329"/>
    <w:rsid w:val="00792138"/>
    <w:rsid w:val="00792485"/>
    <w:rsid w:val="0079260C"/>
    <w:rsid w:val="0079590B"/>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2D"/>
    <w:rsid w:val="007B0CE8"/>
    <w:rsid w:val="007B2115"/>
    <w:rsid w:val="007B3651"/>
    <w:rsid w:val="007B3CE6"/>
    <w:rsid w:val="007B5F7D"/>
    <w:rsid w:val="007B62BC"/>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3BF1"/>
    <w:rsid w:val="007E6F11"/>
    <w:rsid w:val="007E76CC"/>
    <w:rsid w:val="007E7E9E"/>
    <w:rsid w:val="007F14DB"/>
    <w:rsid w:val="007F1BE6"/>
    <w:rsid w:val="007F21FD"/>
    <w:rsid w:val="007F420B"/>
    <w:rsid w:val="007F4712"/>
    <w:rsid w:val="007F4A57"/>
    <w:rsid w:val="007F4C48"/>
    <w:rsid w:val="007F5494"/>
    <w:rsid w:val="007F5EE1"/>
    <w:rsid w:val="007F7C40"/>
    <w:rsid w:val="007F7DC3"/>
    <w:rsid w:val="0080096B"/>
    <w:rsid w:val="00800CFA"/>
    <w:rsid w:val="00802181"/>
    <w:rsid w:val="00802CB4"/>
    <w:rsid w:val="00803B57"/>
    <w:rsid w:val="00805A4D"/>
    <w:rsid w:val="00807C35"/>
    <w:rsid w:val="00812445"/>
    <w:rsid w:val="00812FE5"/>
    <w:rsid w:val="00814CAC"/>
    <w:rsid w:val="0081761F"/>
    <w:rsid w:val="00820D40"/>
    <w:rsid w:val="00822294"/>
    <w:rsid w:val="008231B0"/>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63B0"/>
    <w:rsid w:val="00857150"/>
    <w:rsid w:val="00857505"/>
    <w:rsid w:val="008602D3"/>
    <w:rsid w:val="00862CD3"/>
    <w:rsid w:val="00863D35"/>
    <w:rsid w:val="00865F77"/>
    <w:rsid w:val="00870FE8"/>
    <w:rsid w:val="00871D65"/>
    <w:rsid w:val="008759AA"/>
    <w:rsid w:val="008803C7"/>
    <w:rsid w:val="00880928"/>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B0102"/>
    <w:rsid w:val="008B2E92"/>
    <w:rsid w:val="008B3428"/>
    <w:rsid w:val="008B57F1"/>
    <w:rsid w:val="008B6DB5"/>
    <w:rsid w:val="008C0146"/>
    <w:rsid w:val="008C01B7"/>
    <w:rsid w:val="008C0805"/>
    <w:rsid w:val="008C14EF"/>
    <w:rsid w:val="008C1784"/>
    <w:rsid w:val="008C28CC"/>
    <w:rsid w:val="008C38D8"/>
    <w:rsid w:val="008C3B02"/>
    <w:rsid w:val="008C3E3B"/>
    <w:rsid w:val="008C41FD"/>
    <w:rsid w:val="008C4542"/>
    <w:rsid w:val="008C6E81"/>
    <w:rsid w:val="008C7716"/>
    <w:rsid w:val="008D21EC"/>
    <w:rsid w:val="008D286E"/>
    <w:rsid w:val="008D2CA2"/>
    <w:rsid w:val="008D3088"/>
    <w:rsid w:val="008D3170"/>
    <w:rsid w:val="008D3EE3"/>
    <w:rsid w:val="008D506B"/>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95C"/>
    <w:rsid w:val="008F7E4E"/>
    <w:rsid w:val="0090207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7759"/>
    <w:rsid w:val="00930868"/>
    <w:rsid w:val="009310BC"/>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1AED"/>
    <w:rsid w:val="00952B0A"/>
    <w:rsid w:val="00952D50"/>
    <w:rsid w:val="00954E7F"/>
    <w:rsid w:val="00957579"/>
    <w:rsid w:val="00960293"/>
    <w:rsid w:val="00963E4D"/>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34EB"/>
    <w:rsid w:val="009950B1"/>
    <w:rsid w:val="009951C3"/>
    <w:rsid w:val="00996E89"/>
    <w:rsid w:val="009979FE"/>
    <w:rsid w:val="009A03E1"/>
    <w:rsid w:val="009A5E0D"/>
    <w:rsid w:val="009A6D79"/>
    <w:rsid w:val="009B24C4"/>
    <w:rsid w:val="009B47D7"/>
    <w:rsid w:val="009B4FD1"/>
    <w:rsid w:val="009B5ADF"/>
    <w:rsid w:val="009B5E4F"/>
    <w:rsid w:val="009B67C0"/>
    <w:rsid w:val="009C1B14"/>
    <w:rsid w:val="009C27DE"/>
    <w:rsid w:val="009C2DEF"/>
    <w:rsid w:val="009C39FE"/>
    <w:rsid w:val="009C6B8C"/>
    <w:rsid w:val="009C725B"/>
    <w:rsid w:val="009C7D36"/>
    <w:rsid w:val="009D31FC"/>
    <w:rsid w:val="009D36EA"/>
    <w:rsid w:val="009D3DB7"/>
    <w:rsid w:val="009D49F4"/>
    <w:rsid w:val="009D5ECD"/>
    <w:rsid w:val="009D73B1"/>
    <w:rsid w:val="009E05ED"/>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2E28"/>
    <w:rsid w:val="00A1304F"/>
    <w:rsid w:val="00A151F5"/>
    <w:rsid w:val="00A15B57"/>
    <w:rsid w:val="00A15DD1"/>
    <w:rsid w:val="00A1673B"/>
    <w:rsid w:val="00A16FC2"/>
    <w:rsid w:val="00A1711F"/>
    <w:rsid w:val="00A17F77"/>
    <w:rsid w:val="00A22FD3"/>
    <w:rsid w:val="00A25A20"/>
    <w:rsid w:val="00A270BC"/>
    <w:rsid w:val="00A31D94"/>
    <w:rsid w:val="00A32015"/>
    <w:rsid w:val="00A322F8"/>
    <w:rsid w:val="00A33298"/>
    <w:rsid w:val="00A337F5"/>
    <w:rsid w:val="00A37049"/>
    <w:rsid w:val="00A372EA"/>
    <w:rsid w:val="00A37552"/>
    <w:rsid w:val="00A40176"/>
    <w:rsid w:val="00A43DCF"/>
    <w:rsid w:val="00A43F0C"/>
    <w:rsid w:val="00A4425C"/>
    <w:rsid w:val="00A447B3"/>
    <w:rsid w:val="00A462FD"/>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AD"/>
    <w:rsid w:val="00A86ECF"/>
    <w:rsid w:val="00A90164"/>
    <w:rsid w:val="00A917F6"/>
    <w:rsid w:val="00A93E20"/>
    <w:rsid w:val="00A96118"/>
    <w:rsid w:val="00A96B3F"/>
    <w:rsid w:val="00A97B3C"/>
    <w:rsid w:val="00A97E59"/>
    <w:rsid w:val="00AA0771"/>
    <w:rsid w:val="00AA103D"/>
    <w:rsid w:val="00AA28AF"/>
    <w:rsid w:val="00AA3226"/>
    <w:rsid w:val="00AA328E"/>
    <w:rsid w:val="00AA361C"/>
    <w:rsid w:val="00AA763B"/>
    <w:rsid w:val="00AB0389"/>
    <w:rsid w:val="00AB0816"/>
    <w:rsid w:val="00AB102D"/>
    <w:rsid w:val="00AB2D47"/>
    <w:rsid w:val="00AB3F5D"/>
    <w:rsid w:val="00AB5200"/>
    <w:rsid w:val="00AB5819"/>
    <w:rsid w:val="00AB5999"/>
    <w:rsid w:val="00AB69B1"/>
    <w:rsid w:val="00AB7CD9"/>
    <w:rsid w:val="00AC5790"/>
    <w:rsid w:val="00AC7100"/>
    <w:rsid w:val="00AC7895"/>
    <w:rsid w:val="00AD045C"/>
    <w:rsid w:val="00AD0618"/>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FDC"/>
    <w:rsid w:val="00B00252"/>
    <w:rsid w:val="00B01C8C"/>
    <w:rsid w:val="00B01CA6"/>
    <w:rsid w:val="00B02F59"/>
    <w:rsid w:val="00B048C0"/>
    <w:rsid w:val="00B05302"/>
    <w:rsid w:val="00B05D41"/>
    <w:rsid w:val="00B07935"/>
    <w:rsid w:val="00B11942"/>
    <w:rsid w:val="00B11C08"/>
    <w:rsid w:val="00B12583"/>
    <w:rsid w:val="00B144CC"/>
    <w:rsid w:val="00B15897"/>
    <w:rsid w:val="00B15FAA"/>
    <w:rsid w:val="00B165D1"/>
    <w:rsid w:val="00B16C62"/>
    <w:rsid w:val="00B16F36"/>
    <w:rsid w:val="00B17115"/>
    <w:rsid w:val="00B17764"/>
    <w:rsid w:val="00B17902"/>
    <w:rsid w:val="00B22825"/>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7DE"/>
    <w:rsid w:val="00B40894"/>
    <w:rsid w:val="00B40F3F"/>
    <w:rsid w:val="00B411F9"/>
    <w:rsid w:val="00B41421"/>
    <w:rsid w:val="00B41B14"/>
    <w:rsid w:val="00B41B80"/>
    <w:rsid w:val="00B46F5C"/>
    <w:rsid w:val="00B47AF4"/>
    <w:rsid w:val="00B50154"/>
    <w:rsid w:val="00B50C93"/>
    <w:rsid w:val="00B52154"/>
    <w:rsid w:val="00B52AD6"/>
    <w:rsid w:val="00B52F0B"/>
    <w:rsid w:val="00B531E8"/>
    <w:rsid w:val="00B5462B"/>
    <w:rsid w:val="00B555D4"/>
    <w:rsid w:val="00B57975"/>
    <w:rsid w:val="00B60DAC"/>
    <w:rsid w:val="00B610BF"/>
    <w:rsid w:val="00B61337"/>
    <w:rsid w:val="00B6223F"/>
    <w:rsid w:val="00B64040"/>
    <w:rsid w:val="00B64108"/>
    <w:rsid w:val="00B669AA"/>
    <w:rsid w:val="00B66EA2"/>
    <w:rsid w:val="00B6726A"/>
    <w:rsid w:val="00B71392"/>
    <w:rsid w:val="00B71623"/>
    <w:rsid w:val="00B74427"/>
    <w:rsid w:val="00B74826"/>
    <w:rsid w:val="00B80D5E"/>
    <w:rsid w:val="00B8167F"/>
    <w:rsid w:val="00B819BC"/>
    <w:rsid w:val="00B82684"/>
    <w:rsid w:val="00B82B89"/>
    <w:rsid w:val="00B83835"/>
    <w:rsid w:val="00B83FE7"/>
    <w:rsid w:val="00B8402A"/>
    <w:rsid w:val="00B84165"/>
    <w:rsid w:val="00B85D9B"/>
    <w:rsid w:val="00B86626"/>
    <w:rsid w:val="00B86932"/>
    <w:rsid w:val="00B86EE0"/>
    <w:rsid w:val="00B87874"/>
    <w:rsid w:val="00B90CD5"/>
    <w:rsid w:val="00B917ED"/>
    <w:rsid w:val="00B91CB0"/>
    <w:rsid w:val="00B9204A"/>
    <w:rsid w:val="00B936A3"/>
    <w:rsid w:val="00B93B3B"/>
    <w:rsid w:val="00B957DF"/>
    <w:rsid w:val="00B95A71"/>
    <w:rsid w:val="00BA031B"/>
    <w:rsid w:val="00BA0438"/>
    <w:rsid w:val="00BA05C4"/>
    <w:rsid w:val="00BA0D3A"/>
    <w:rsid w:val="00BA4E70"/>
    <w:rsid w:val="00BA6862"/>
    <w:rsid w:val="00BA68A4"/>
    <w:rsid w:val="00BA786C"/>
    <w:rsid w:val="00BB3427"/>
    <w:rsid w:val="00BB588E"/>
    <w:rsid w:val="00BB5D21"/>
    <w:rsid w:val="00BB5F32"/>
    <w:rsid w:val="00BB672F"/>
    <w:rsid w:val="00BB68E7"/>
    <w:rsid w:val="00BC1696"/>
    <w:rsid w:val="00BC16F1"/>
    <w:rsid w:val="00BC19DD"/>
    <w:rsid w:val="00BC1E9F"/>
    <w:rsid w:val="00BC4C2C"/>
    <w:rsid w:val="00BC51EA"/>
    <w:rsid w:val="00BC51ED"/>
    <w:rsid w:val="00BC52A5"/>
    <w:rsid w:val="00BC5EC6"/>
    <w:rsid w:val="00BC7635"/>
    <w:rsid w:val="00BD246D"/>
    <w:rsid w:val="00BD5121"/>
    <w:rsid w:val="00BD674A"/>
    <w:rsid w:val="00BE04F8"/>
    <w:rsid w:val="00BE2078"/>
    <w:rsid w:val="00BE3CA4"/>
    <w:rsid w:val="00BE5166"/>
    <w:rsid w:val="00BE5C41"/>
    <w:rsid w:val="00BE7A24"/>
    <w:rsid w:val="00BF1452"/>
    <w:rsid w:val="00BF158F"/>
    <w:rsid w:val="00BF2208"/>
    <w:rsid w:val="00BF235C"/>
    <w:rsid w:val="00BF39E9"/>
    <w:rsid w:val="00BF6FAE"/>
    <w:rsid w:val="00BF7798"/>
    <w:rsid w:val="00C00702"/>
    <w:rsid w:val="00C0187B"/>
    <w:rsid w:val="00C01B2D"/>
    <w:rsid w:val="00C028E1"/>
    <w:rsid w:val="00C03825"/>
    <w:rsid w:val="00C03A4F"/>
    <w:rsid w:val="00C05778"/>
    <w:rsid w:val="00C05FA8"/>
    <w:rsid w:val="00C0613F"/>
    <w:rsid w:val="00C07578"/>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D87"/>
    <w:rsid w:val="00C43E14"/>
    <w:rsid w:val="00C44CE4"/>
    <w:rsid w:val="00C46903"/>
    <w:rsid w:val="00C46F93"/>
    <w:rsid w:val="00C47125"/>
    <w:rsid w:val="00C47755"/>
    <w:rsid w:val="00C50DFC"/>
    <w:rsid w:val="00C50E9C"/>
    <w:rsid w:val="00C535A6"/>
    <w:rsid w:val="00C53E86"/>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38A4"/>
    <w:rsid w:val="00C740E5"/>
    <w:rsid w:val="00C77B1F"/>
    <w:rsid w:val="00C77D56"/>
    <w:rsid w:val="00C82BFA"/>
    <w:rsid w:val="00C837BF"/>
    <w:rsid w:val="00C837C8"/>
    <w:rsid w:val="00C83FE1"/>
    <w:rsid w:val="00C86AF7"/>
    <w:rsid w:val="00C91258"/>
    <w:rsid w:val="00C94290"/>
    <w:rsid w:val="00C945BC"/>
    <w:rsid w:val="00C969C9"/>
    <w:rsid w:val="00C97297"/>
    <w:rsid w:val="00CA0082"/>
    <w:rsid w:val="00CA0A04"/>
    <w:rsid w:val="00CA27D7"/>
    <w:rsid w:val="00CA2A7C"/>
    <w:rsid w:val="00CA3FC5"/>
    <w:rsid w:val="00CA45D7"/>
    <w:rsid w:val="00CA63E2"/>
    <w:rsid w:val="00CA67E8"/>
    <w:rsid w:val="00CB004A"/>
    <w:rsid w:val="00CB089D"/>
    <w:rsid w:val="00CB64FB"/>
    <w:rsid w:val="00CB6EE6"/>
    <w:rsid w:val="00CB7BCF"/>
    <w:rsid w:val="00CC02DF"/>
    <w:rsid w:val="00CC0AF5"/>
    <w:rsid w:val="00CC14EA"/>
    <w:rsid w:val="00CC1607"/>
    <w:rsid w:val="00CC287D"/>
    <w:rsid w:val="00CC3911"/>
    <w:rsid w:val="00CC4186"/>
    <w:rsid w:val="00CC4626"/>
    <w:rsid w:val="00CC57B2"/>
    <w:rsid w:val="00CC5D56"/>
    <w:rsid w:val="00CC6409"/>
    <w:rsid w:val="00CC732C"/>
    <w:rsid w:val="00CC7C10"/>
    <w:rsid w:val="00CD2EEF"/>
    <w:rsid w:val="00CD3F33"/>
    <w:rsid w:val="00CD40E4"/>
    <w:rsid w:val="00CD4576"/>
    <w:rsid w:val="00CD5348"/>
    <w:rsid w:val="00CD620E"/>
    <w:rsid w:val="00CD7E4B"/>
    <w:rsid w:val="00CE0C43"/>
    <w:rsid w:val="00CE13BB"/>
    <w:rsid w:val="00CE1734"/>
    <w:rsid w:val="00CE2116"/>
    <w:rsid w:val="00CE38D1"/>
    <w:rsid w:val="00CE71E2"/>
    <w:rsid w:val="00CE734B"/>
    <w:rsid w:val="00CE74F0"/>
    <w:rsid w:val="00CF0009"/>
    <w:rsid w:val="00CF2791"/>
    <w:rsid w:val="00CF2EFC"/>
    <w:rsid w:val="00CF32BB"/>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E8A"/>
    <w:rsid w:val="00D16696"/>
    <w:rsid w:val="00D20399"/>
    <w:rsid w:val="00D20DCC"/>
    <w:rsid w:val="00D21B0F"/>
    <w:rsid w:val="00D25758"/>
    <w:rsid w:val="00D267A3"/>
    <w:rsid w:val="00D27C8B"/>
    <w:rsid w:val="00D322F5"/>
    <w:rsid w:val="00D32F4D"/>
    <w:rsid w:val="00D3455E"/>
    <w:rsid w:val="00D35E26"/>
    <w:rsid w:val="00D40C58"/>
    <w:rsid w:val="00D42810"/>
    <w:rsid w:val="00D432BF"/>
    <w:rsid w:val="00D44548"/>
    <w:rsid w:val="00D449BB"/>
    <w:rsid w:val="00D44E73"/>
    <w:rsid w:val="00D45160"/>
    <w:rsid w:val="00D45265"/>
    <w:rsid w:val="00D454BD"/>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D2D"/>
    <w:rsid w:val="00D61E7F"/>
    <w:rsid w:val="00D62E46"/>
    <w:rsid w:val="00D6524C"/>
    <w:rsid w:val="00D65966"/>
    <w:rsid w:val="00D65E69"/>
    <w:rsid w:val="00D66A3D"/>
    <w:rsid w:val="00D67D35"/>
    <w:rsid w:val="00D70013"/>
    <w:rsid w:val="00D70412"/>
    <w:rsid w:val="00D704DD"/>
    <w:rsid w:val="00D75B57"/>
    <w:rsid w:val="00D7618F"/>
    <w:rsid w:val="00D76429"/>
    <w:rsid w:val="00D81C0A"/>
    <w:rsid w:val="00D85386"/>
    <w:rsid w:val="00D87681"/>
    <w:rsid w:val="00D878F3"/>
    <w:rsid w:val="00D90517"/>
    <w:rsid w:val="00D91347"/>
    <w:rsid w:val="00D92024"/>
    <w:rsid w:val="00D92607"/>
    <w:rsid w:val="00D96C16"/>
    <w:rsid w:val="00D97014"/>
    <w:rsid w:val="00DA0320"/>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30D7"/>
    <w:rsid w:val="00E26F58"/>
    <w:rsid w:val="00E31110"/>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7034F"/>
    <w:rsid w:val="00E716EF"/>
    <w:rsid w:val="00E7235D"/>
    <w:rsid w:val="00E726D7"/>
    <w:rsid w:val="00E72824"/>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523"/>
    <w:rsid w:val="00E85D88"/>
    <w:rsid w:val="00E86736"/>
    <w:rsid w:val="00E87197"/>
    <w:rsid w:val="00E9009C"/>
    <w:rsid w:val="00E90123"/>
    <w:rsid w:val="00E92D5D"/>
    <w:rsid w:val="00E92F58"/>
    <w:rsid w:val="00E9404F"/>
    <w:rsid w:val="00E94F81"/>
    <w:rsid w:val="00E95A8F"/>
    <w:rsid w:val="00E9618F"/>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79E"/>
    <w:rsid w:val="00EC27F5"/>
    <w:rsid w:val="00EC2FEE"/>
    <w:rsid w:val="00EC3172"/>
    <w:rsid w:val="00EC375A"/>
    <w:rsid w:val="00EC3C71"/>
    <w:rsid w:val="00EC4F5A"/>
    <w:rsid w:val="00EC5044"/>
    <w:rsid w:val="00EC59F1"/>
    <w:rsid w:val="00EC6EF5"/>
    <w:rsid w:val="00EC719E"/>
    <w:rsid w:val="00EC7DE9"/>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760"/>
    <w:rsid w:val="00EF4014"/>
    <w:rsid w:val="00EF5823"/>
    <w:rsid w:val="00EF69CF"/>
    <w:rsid w:val="00EF6FEC"/>
    <w:rsid w:val="00EF76F7"/>
    <w:rsid w:val="00EF7D66"/>
    <w:rsid w:val="00F003ED"/>
    <w:rsid w:val="00F03A8E"/>
    <w:rsid w:val="00F03DF6"/>
    <w:rsid w:val="00F04A53"/>
    <w:rsid w:val="00F054A7"/>
    <w:rsid w:val="00F0561B"/>
    <w:rsid w:val="00F0633B"/>
    <w:rsid w:val="00F063B2"/>
    <w:rsid w:val="00F06929"/>
    <w:rsid w:val="00F06C28"/>
    <w:rsid w:val="00F1057A"/>
    <w:rsid w:val="00F11EAE"/>
    <w:rsid w:val="00F13B6F"/>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145B"/>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42A1"/>
    <w:rsid w:val="00F9474F"/>
    <w:rsid w:val="00F94C1A"/>
    <w:rsid w:val="00F97E50"/>
    <w:rsid w:val="00FA124C"/>
    <w:rsid w:val="00FA15D6"/>
    <w:rsid w:val="00FA1D14"/>
    <w:rsid w:val="00FA323F"/>
    <w:rsid w:val="00FA6927"/>
    <w:rsid w:val="00FA6ADE"/>
    <w:rsid w:val="00FA6F64"/>
    <w:rsid w:val="00FA7315"/>
    <w:rsid w:val="00FB13DF"/>
    <w:rsid w:val="00FB2281"/>
    <w:rsid w:val="00FB4E2D"/>
    <w:rsid w:val="00FB5E75"/>
    <w:rsid w:val="00FB638A"/>
    <w:rsid w:val="00FC026C"/>
    <w:rsid w:val="00FC0D78"/>
    <w:rsid w:val="00FC0FF4"/>
    <w:rsid w:val="00FC21A0"/>
    <w:rsid w:val="00FC568C"/>
    <w:rsid w:val="00FC6AAE"/>
    <w:rsid w:val="00FC7401"/>
    <w:rsid w:val="00FC77AE"/>
    <w:rsid w:val="00FC7E41"/>
    <w:rsid w:val="00FD08A1"/>
    <w:rsid w:val="00FD2191"/>
    <w:rsid w:val="00FD5F6D"/>
    <w:rsid w:val="00FD64DE"/>
    <w:rsid w:val="00FE0EAB"/>
    <w:rsid w:val="00FE18EF"/>
    <w:rsid w:val="00FE1DA3"/>
    <w:rsid w:val="00FE3CC0"/>
    <w:rsid w:val="00FE3D1D"/>
    <w:rsid w:val="00FE4D14"/>
    <w:rsid w:val="00FE70FD"/>
    <w:rsid w:val="00FF172C"/>
    <w:rsid w:val="00FF2663"/>
    <w:rsid w:val="00FF3FC0"/>
    <w:rsid w:val="00FF5683"/>
    <w:rsid w:val="00FF5ADA"/>
    <w:rsid w:val="00FF6030"/>
    <w:rsid w:val="00FF6A90"/>
    <w:rsid w:val="00FF768D"/>
    <w:rsid w:val="00FF7BFE"/>
    <w:rsid w:val="00FF7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AC1"/>
    <w:rPr>
      <w:sz w:val="24"/>
      <w:szCs w:val="24"/>
    </w:rPr>
  </w:style>
  <w:style w:type="paragraph" w:styleId="Kop1">
    <w:name w:val="heading 1"/>
    <w:basedOn w:val="ondertitelvoorpagina"/>
    <w:next w:val="Standaard"/>
    <w:link w:val="Kop1Char"/>
    <w:uiPriority w:val="9"/>
    <w:qFormat/>
    <w:rsid w:val="00B83835"/>
    <w:pPr>
      <w:ind w:firstLine="0"/>
      <w:outlineLvl w:val="0"/>
    </w:pPr>
    <w:rPr>
      <w:spacing w:val="40"/>
      <w:sz w:val="36"/>
    </w:rPr>
  </w:style>
  <w:style w:type="paragraph" w:styleId="Kop2">
    <w:name w:val="heading 2"/>
    <w:basedOn w:val="Kop1"/>
    <w:next w:val="Standaard"/>
    <w:link w:val="Kop2Char"/>
    <w:uiPriority w:val="9"/>
    <w:unhideWhenUsed/>
    <w:qFormat/>
    <w:rsid w:val="00DF2288"/>
    <w:pPr>
      <w:spacing w:before="240"/>
      <w:outlineLvl w:val="1"/>
    </w:pPr>
    <w:rPr>
      <w:sz w:val="28"/>
    </w:rPr>
  </w:style>
  <w:style w:type="paragraph" w:styleId="Kop3">
    <w:name w:val="heading 3"/>
    <w:basedOn w:val="Standaard"/>
    <w:next w:val="Standaard"/>
    <w:link w:val="Kop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715AC4"/>
    <w:pPr>
      <w:numPr>
        <w:numId w:val="2"/>
      </w:numPr>
      <w:spacing w:line="276" w:lineRule="auto"/>
      <w:contextualSpacing/>
    </w:pPr>
  </w:style>
  <w:style w:type="paragraph" w:styleId="Koptekst">
    <w:name w:val="header"/>
    <w:basedOn w:val="Standaard"/>
    <w:link w:val="KoptekstChar"/>
    <w:uiPriority w:val="99"/>
    <w:unhideWhenUsed/>
    <w:rsid w:val="00C01B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1B2D"/>
  </w:style>
  <w:style w:type="paragraph" w:styleId="Voettekst">
    <w:name w:val="footer"/>
    <w:basedOn w:val="Standaard"/>
    <w:link w:val="VoettekstChar"/>
    <w:uiPriority w:val="99"/>
    <w:unhideWhenUsed/>
    <w:rsid w:val="00C01B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1B2D"/>
  </w:style>
  <w:style w:type="character" w:customStyle="1" w:styleId="Kop1Char">
    <w:name w:val="Kop 1 Char"/>
    <w:basedOn w:val="Standaardalinea-lettertype"/>
    <w:link w:val="Kop1"/>
    <w:uiPriority w:val="9"/>
    <w:rsid w:val="00B83835"/>
    <w:rPr>
      <w:rFonts w:eastAsiaTheme="minorEastAsia"/>
      <w:color w:val="5A5A5A" w:themeColor="text1" w:themeTint="A5"/>
      <w:spacing w:val="40"/>
      <w:sz w:val="36"/>
    </w:rPr>
  </w:style>
  <w:style w:type="paragraph" w:styleId="Bijschrift">
    <w:name w:val="caption"/>
    <w:basedOn w:val="Standaard"/>
    <w:next w:val="Standaard"/>
    <w:uiPriority w:val="35"/>
    <w:unhideWhenUsed/>
    <w:qFormat/>
    <w:rsid w:val="00652024"/>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652024"/>
    <w:rPr>
      <w:color w:val="0563C1" w:themeColor="hyperlink"/>
      <w:u w:val="single"/>
    </w:rPr>
  </w:style>
  <w:style w:type="paragraph" w:styleId="Ballontekst">
    <w:name w:val="Balloon Text"/>
    <w:basedOn w:val="Standaard"/>
    <w:link w:val="BallontekstChar"/>
    <w:uiPriority w:val="99"/>
    <w:semiHidden/>
    <w:unhideWhenUsed/>
    <w:rsid w:val="007F420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420B"/>
    <w:rPr>
      <w:rFonts w:ascii="Segoe UI" w:hAnsi="Segoe UI" w:cs="Segoe UI"/>
      <w:sz w:val="18"/>
      <w:szCs w:val="18"/>
    </w:rPr>
  </w:style>
  <w:style w:type="paragraph" w:customStyle="1" w:styleId="koptekst0">
    <w:name w:val="koptekst"/>
    <w:basedOn w:val="Standaard"/>
    <w:link w:val="koptekstChar0"/>
    <w:qFormat/>
    <w:rsid w:val="007F420B"/>
    <w:rPr>
      <w:color w:val="808080" w:themeColor="background1" w:themeShade="80"/>
      <w:sz w:val="18"/>
    </w:rPr>
  </w:style>
  <w:style w:type="paragraph" w:customStyle="1" w:styleId="koptekst1">
    <w:name w:val="koptekst1"/>
    <w:basedOn w:val="Standaard"/>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0">
    <w:name w:val="koptekst Char"/>
    <w:basedOn w:val="Standaardalinea-lettertype"/>
    <w:link w:val="koptekst0"/>
    <w:rsid w:val="007F420B"/>
    <w:rPr>
      <w:color w:val="808080" w:themeColor="background1" w:themeShade="80"/>
      <w:sz w:val="18"/>
    </w:rPr>
  </w:style>
  <w:style w:type="character" w:customStyle="1" w:styleId="koptekst1Char">
    <w:name w:val="koptekst1 Char"/>
    <w:basedOn w:val="Standaardalinea-lettertype"/>
    <w:link w:val="koptekst1"/>
    <w:rsid w:val="000C0242"/>
    <w:rPr>
      <w:color w:val="808080" w:themeColor="background1" w:themeShade="80"/>
      <w:spacing w:val="60"/>
      <w:sz w:val="24"/>
      <w:szCs w:val="24"/>
    </w:rPr>
  </w:style>
  <w:style w:type="table" w:styleId="Tabelraster">
    <w:name w:val="Table Grid"/>
    <w:basedOn w:val="Standaardtabel"/>
    <w:uiPriority w:val="5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3">
    <w:name w:val="Grid Table 4 Accent 3"/>
    <w:basedOn w:val="Standaardtabe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Geenafstand">
    <w:name w:val="No Spacing"/>
    <w:link w:val="GeenafstandChar"/>
    <w:uiPriority w:val="1"/>
    <w:qFormat/>
    <w:rsid w:val="00285D3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85D38"/>
    <w:rPr>
      <w:rFonts w:eastAsiaTheme="minorEastAsia"/>
      <w:lang w:eastAsia="nl-NL"/>
    </w:rPr>
  </w:style>
  <w:style w:type="paragraph" w:customStyle="1" w:styleId="vraagnummer">
    <w:name w:val="vraagnummer"/>
    <w:basedOn w:val="Standaard"/>
    <w:link w:val="vraagnummerChar"/>
    <w:qFormat/>
    <w:rsid w:val="00752F10"/>
    <w:pPr>
      <w:tabs>
        <w:tab w:val="left" w:pos="0"/>
      </w:tabs>
      <w:ind w:left="567" w:hanging="567"/>
    </w:pPr>
  </w:style>
  <w:style w:type="character" w:customStyle="1" w:styleId="vraagnummerChar">
    <w:name w:val="vraagnummer Char"/>
    <w:basedOn w:val="Standaardalinea-lettertype"/>
    <w:link w:val="vraagnummer"/>
    <w:rsid w:val="00752F10"/>
    <w:rPr>
      <w:sz w:val="24"/>
      <w:szCs w:val="24"/>
    </w:rPr>
  </w:style>
  <w:style w:type="character" w:styleId="Vermelding">
    <w:name w:val="Mention"/>
    <w:basedOn w:val="Standaardalinea-lettertype"/>
    <w:uiPriority w:val="99"/>
    <w:semiHidden/>
    <w:unhideWhenUsed/>
    <w:rsid w:val="00575FDF"/>
    <w:rPr>
      <w:color w:val="2B579A"/>
      <w:shd w:val="clear" w:color="auto" w:fill="E6E6E6"/>
    </w:rPr>
  </w:style>
  <w:style w:type="character" w:styleId="Tekstvantijdelijkeaanduiding">
    <w:name w:val="Placeholder Text"/>
    <w:basedOn w:val="Standaardalinea-lettertype"/>
    <w:uiPriority w:val="99"/>
    <w:semiHidden/>
    <w:rsid w:val="00E15A95"/>
    <w:rPr>
      <w:color w:val="808080"/>
    </w:rPr>
  </w:style>
  <w:style w:type="table" w:styleId="Tabelrasterlicht">
    <w:name w:val="Grid Table Light"/>
    <w:basedOn w:val="Standaardtabe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2-Accent3">
    <w:name w:val="Grid Table 2 Accent 3"/>
    <w:basedOn w:val="Standaardtabe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Standaardalinea-lettertype"/>
    <w:rsid w:val="006868CB"/>
  </w:style>
  <w:style w:type="paragraph" w:customStyle="1" w:styleId="voorpaginakop">
    <w:name w:val="voorpagina kop"/>
    <w:basedOn w:val="Kop1"/>
    <w:link w:val="voorpaginakopChar"/>
    <w:qFormat/>
    <w:rsid w:val="006270D4"/>
    <w:pPr>
      <w:jc w:val="center"/>
    </w:pPr>
    <w:rPr>
      <w:sz w:val="72"/>
    </w:rPr>
  </w:style>
  <w:style w:type="character" w:customStyle="1" w:styleId="voorpaginakopChar">
    <w:name w:val="voorpagina kop Char"/>
    <w:basedOn w:val="Kop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Kop2Char">
    <w:name w:val="Kop 2 Char"/>
    <w:basedOn w:val="Standaardalinea-lettertype"/>
    <w:link w:val="Kop2"/>
    <w:uiPriority w:val="9"/>
    <w:rsid w:val="00DF2288"/>
    <w:rPr>
      <w:rFonts w:eastAsiaTheme="minorEastAsia"/>
      <w:color w:val="5A5A5A" w:themeColor="text1" w:themeTint="A5"/>
      <w:spacing w:val="40"/>
      <w:sz w:val="28"/>
    </w:rPr>
  </w:style>
  <w:style w:type="paragraph" w:styleId="Ondertitel">
    <w:name w:val="Subtitle"/>
    <w:basedOn w:val="Standaard"/>
    <w:next w:val="Standaard"/>
    <w:link w:val="OndertitelChar"/>
    <w:uiPriority w:val="11"/>
    <w:qFormat/>
    <w:rsid w:val="00EF0015"/>
    <w:pPr>
      <w:numPr>
        <w:ilvl w:val="1"/>
      </w:numPr>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EF0015"/>
    <w:rPr>
      <w:rFonts w:eastAsiaTheme="minorEastAsia"/>
      <w:color w:val="5A5A5A" w:themeColor="text1" w:themeTint="A5"/>
      <w:spacing w:val="15"/>
    </w:rPr>
  </w:style>
  <w:style w:type="paragraph" w:customStyle="1" w:styleId="regelinvoettekst">
    <w:name w:val="regel in voettekst"/>
    <w:basedOn w:val="Standaard"/>
    <w:link w:val="regelinvoettekstChar"/>
    <w:qFormat/>
    <w:rsid w:val="009678E4"/>
    <w:pPr>
      <w:tabs>
        <w:tab w:val="center" w:pos="4253"/>
        <w:tab w:val="left" w:pos="7088"/>
      </w:tabs>
      <w:ind w:right="-426"/>
    </w:pPr>
  </w:style>
  <w:style w:type="paragraph" w:customStyle="1" w:styleId="kleinelettersvoettekst">
    <w:name w:val="kleine letters voettekst"/>
    <w:basedOn w:val="koptekst0"/>
    <w:link w:val="kleinelettersvoettekstChar"/>
    <w:qFormat/>
    <w:rsid w:val="009678E4"/>
    <w:pPr>
      <w:tabs>
        <w:tab w:val="center" w:pos="4253"/>
      </w:tabs>
    </w:pPr>
    <w:rPr>
      <w:noProof/>
    </w:rPr>
  </w:style>
  <w:style w:type="character" w:customStyle="1" w:styleId="regelinvoettekstChar">
    <w:name w:val="regel in voettekst Char"/>
    <w:basedOn w:val="Standaardalinea-lettertype"/>
    <w:link w:val="regelinvoettekst"/>
    <w:rsid w:val="009678E4"/>
    <w:rPr>
      <w:sz w:val="24"/>
      <w:szCs w:val="24"/>
    </w:rPr>
  </w:style>
  <w:style w:type="paragraph" w:customStyle="1" w:styleId="ondertitelvoorpagina">
    <w:name w:val="ondertitel voorpagina"/>
    <w:basedOn w:val="Ondertitel"/>
    <w:link w:val="ondertitelvoorpaginaChar"/>
    <w:qFormat/>
    <w:rsid w:val="0039720E"/>
    <w:pPr>
      <w:ind w:firstLine="709"/>
    </w:pPr>
    <w:rPr>
      <w:sz w:val="32"/>
    </w:rPr>
  </w:style>
  <w:style w:type="character" w:customStyle="1" w:styleId="kleinelettersvoettekstChar">
    <w:name w:val="kleine letters voettekst Char"/>
    <w:basedOn w:val="koptekstChar0"/>
    <w:link w:val="kleinelettersvoettekst"/>
    <w:rsid w:val="009678E4"/>
    <w:rPr>
      <w:noProof/>
      <w:color w:val="808080" w:themeColor="background1" w:themeShade="80"/>
      <w:sz w:val="18"/>
      <w:szCs w:val="24"/>
    </w:rPr>
  </w:style>
  <w:style w:type="paragraph" w:customStyle="1" w:styleId="opsomming">
    <w:name w:val="opsomming"/>
    <w:basedOn w:val="Lijstalinea"/>
    <w:link w:val="opsommingChar"/>
    <w:qFormat/>
    <w:rsid w:val="00F32196"/>
    <w:pPr>
      <w:numPr>
        <w:numId w:val="1"/>
      </w:numPr>
    </w:pPr>
  </w:style>
  <w:style w:type="character" w:customStyle="1" w:styleId="ondertitelvoorpaginaChar">
    <w:name w:val="ondertitel voorpagina Char"/>
    <w:basedOn w:val="OndertitelChar"/>
    <w:link w:val="ondertitelvoorpagina"/>
    <w:rsid w:val="0039720E"/>
    <w:rPr>
      <w:rFonts w:eastAsiaTheme="minorEastAsia"/>
      <w:color w:val="5A5A5A" w:themeColor="text1" w:themeTint="A5"/>
      <w:spacing w:val="15"/>
      <w:sz w:val="32"/>
    </w:rPr>
  </w:style>
  <w:style w:type="character" w:styleId="Onopgelostemelding">
    <w:name w:val="Unresolved Mention"/>
    <w:basedOn w:val="Standaardalinea-lettertype"/>
    <w:uiPriority w:val="99"/>
    <w:semiHidden/>
    <w:unhideWhenUsed/>
    <w:rsid w:val="00814CAC"/>
    <w:rPr>
      <w:color w:val="808080"/>
      <w:shd w:val="clear" w:color="auto" w:fill="E6E6E6"/>
    </w:rPr>
  </w:style>
  <w:style w:type="character" w:customStyle="1" w:styleId="LijstalineaChar">
    <w:name w:val="Lijstalinea Char"/>
    <w:basedOn w:val="Standaardalinea-lettertype"/>
    <w:link w:val="Lijstalinea"/>
    <w:uiPriority w:val="34"/>
    <w:rsid w:val="00715AC4"/>
    <w:rPr>
      <w:sz w:val="24"/>
      <w:szCs w:val="24"/>
    </w:rPr>
  </w:style>
  <w:style w:type="character" w:customStyle="1" w:styleId="opsommingChar">
    <w:name w:val="opsomming Char"/>
    <w:basedOn w:val="LijstalineaChar"/>
    <w:link w:val="opsomming"/>
    <w:rsid w:val="00F32196"/>
    <w:rPr>
      <w:sz w:val="24"/>
      <w:szCs w:val="24"/>
    </w:rPr>
  </w:style>
  <w:style w:type="character" w:styleId="GevolgdeHyperlink">
    <w:name w:val="FollowedHyperlink"/>
    <w:basedOn w:val="Standaardalinea-lettertype"/>
    <w:uiPriority w:val="99"/>
    <w:semiHidden/>
    <w:unhideWhenUsed/>
    <w:rsid w:val="00814CAC"/>
    <w:rPr>
      <w:color w:val="954F72" w:themeColor="followedHyperlink"/>
      <w:u w:val="single"/>
    </w:rPr>
  </w:style>
  <w:style w:type="paragraph" w:customStyle="1" w:styleId="bronvermelding">
    <w:name w:val="bronvermelding"/>
    <w:basedOn w:val="Standaard"/>
    <w:link w:val="bronvermeldingChar"/>
    <w:qFormat/>
    <w:rsid w:val="007B0023"/>
    <w:rPr>
      <w:b/>
      <w:i/>
      <w:sz w:val="20"/>
      <w:szCs w:val="22"/>
    </w:rPr>
  </w:style>
  <w:style w:type="character" w:customStyle="1" w:styleId="bronvermeldingChar">
    <w:name w:val="bronvermelding Char"/>
    <w:basedOn w:val="Standaardalinea-lettertype"/>
    <w:link w:val="bronvermelding"/>
    <w:rsid w:val="007B0023"/>
    <w:rPr>
      <w:b/>
      <w:i/>
      <w:sz w:val="20"/>
    </w:rPr>
  </w:style>
  <w:style w:type="paragraph" w:styleId="Tekstopmerking">
    <w:name w:val="annotation text"/>
    <w:basedOn w:val="Standaard"/>
    <w:link w:val="TekstopmerkingChar"/>
    <w:uiPriority w:val="99"/>
    <w:unhideWhenUsed/>
    <w:rsid w:val="00F30122"/>
    <w:pPr>
      <w:spacing w:line="240" w:lineRule="auto"/>
    </w:pPr>
    <w:rPr>
      <w:sz w:val="20"/>
      <w:szCs w:val="20"/>
    </w:rPr>
  </w:style>
  <w:style w:type="character" w:customStyle="1" w:styleId="TekstopmerkingChar">
    <w:name w:val="Tekst opmerking Char"/>
    <w:basedOn w:val="Standaardalinea-lettertype"/>
    <w:link w:val="Tekstopmerking"/>
    <w:uiPriority w:val="99"/>
    <w:rsid w:val="00F30122"/>
    <w:rPr>
      <w:sz w:val="20"/>
      <w:szCs w:val="20"/>
    </w:rPr>
  </w:style>
  <w:style w:type="character" w:customStyle="1" w:styleId="Kop3Char">
    <w:name w:val="Kop 3 Char"/>
    <w:basedOn w:val="Standaardalinea-lettertype"/>
    <w:link w:val="Kop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Standaard"/>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Standaardalinea-lettertype"/>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alweb">
    <w:name w:val="Normal (Web)"/>
    <w:basedOn w:val="Standaard"/>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Standaard"/>
    <w:link w:val="overlegmetdocentChar"/>
    <w:qFormat/>
    <w:rsid w:val="003E2803"/>
    <w:pPr>
      <w:numPr>
        <w:numId w:val="3"/>
      </w:numPr>
      <w:tabs>
        <w:tab w:val="clear" w:pos="0"/>
        <w:tab w:val="left" w:pos="567"/>
      </w:tabs>
      <w:spacing w:after="120" w:line="276" w:lineRule="auto"/>
      <w:contextualSpacing/>
    </w:pPr>
  </w:style>
  <w:style w:type="paragraph" w:customStyle="1" w:styleId="gebruikinternet">
    <w:name w:val="gebruik_internet"/>
    <w:basedOn w:val="Standaard"/>
    <w:next w:val="Standaard"/>
    <w:link w:val="gebruikinternetChar"/>
    <w:qFormat/>
    <w:rsid w:val="006E5EB1"/>
    <w:pPr>
      <w:numPr>
        <w:numId w:val="4"/>
      </w:numPr>
      <w:tabs>
        <w:tab w:val="left" w:pos="0"/>
      </w:tabs>
      <w:spacing w:after="120" w:line="360" w:lineRule="exact"/>
      <w:ind w:left="567" w:hanging="1134"/>
    </w:pPr>
  </w:style>
  <w:style w:type="character" w:customStyle="1" w:styleId="overlegmetdocentChar">
    <w:name w:val="overleg_met_docent Char"/>
    <w:basedOn w:val="LijstalineaChar"/>
    <w:link w:val="overlegmetdocent"/>
    <w:rsid w:val="003E2803"/>
    <w:rPr>
      <w:sz w:val="24"/>
      <w:szCs w:val="24"/>
    </w:rPr>
  </w:style>
  <w:style w:type="paragraph" w:customStyle="1" w:styleId="lesboeknodig">
    <w:name w:val="lesboek_nodig"/>
    <w:next w:val="Standaard"/>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6E5EB1"/>
    <w:rPr>
      <w:sz w:val="24"/>
      <w:szCs w:val="24"/>
    </w:rPr>
  </w:style>
  <w:style w:type="paragraph" w:customStyle="1" w:styleId="routekiezen">
    <w:name w:val="route_kiezen"/>
    <w:basedOn w:val="overlegmetdocent"/>
    <w:next w:val="Standaard"/>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Rastertabel1licht-Accent3">
    <w:name w:val="Grid Table 1 Light Accent 3"/>
    <w:basedOn w:val="Standaardtabe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Standaardalinea-lettertype"/>
    <w:rsid w:val="00585EDA"/>
  </w:style>
  <w:style w:type="paragraph" w:customStyle="1" w:styleId="wikitekst">
    <w:name w:val="wikitekst"/>
    <w:basedOn w:val="Standaard"/>
    <w:link w:val="wikitekstChar"/>
    <w:qFormat/>
    <w:rsid w:val="009C27DE"/>
    <w:rPr>
      <w:i/>
    </w:rPr>
  </w:style>
  <w:style w:type="character" w:customStyle="1" w:styleId="wikitekstChar">
    <w:name w:val="wikitekst Char"/>
    <w:basedOn w:val="Standaardalinea-lettertype"/>
    <w:link w:val="wikitekst"/>
    <w:rsid w:val="009C27DE"/>
    <w:rPr>
      <w:i/>
      <w:sz w:val="24"/>
      <w:szCs w:val="24"/>
    </w:rPr>
  </w:style>
  <w:style w:type="character" w:customStyle="1" w:styleId="apple-tab-span">
    <w:name w:val="apple-tab-span"/>
    <w:basedOn w:val="Standaardalinea-lettertype"/>
    <w:rsid w:val="006D18C1"/>
  </w:style>
  <w:style w:type="paragraph" w:customStyle="1" w:styleId="afvinklijst">
    <w:name w:val="afvinklijst"/>
    <w:basedOn w:val="Lijstalinea"/>
    <w:link w:val="afvinklijstChar"/>
    <w:qFormat/>
    <w:rsid w:val="00A66579"/>
    <w:pPr>
      <w:numPr>
        <w:numId w:val="8"/>
      </w:numPr>
    </w:pPr>
  </w:style>
  <w:style w:type="character" w:customStyle="1" w:styleId="afvinklijstChar">
    <w:name w:val="afvinklijst Char"/>
    <w:basedOn w:val="LijstalineaChar"/>
    <w:link w:val="afvinklijst"/>
    <w:rsid w:val="00A66579"/>
    <w:rPr>
      <w:sz w:val="24"/>
      <w:szCs w:val="24"/>
    </w:rPr>
  </w:style>
  <w:style w:type="character" w:styleId="Nadruk">
    <w:name w:val="Emphasis"/>
    <w:basedOn w:val="Standaardalinea-lettertype"/>
    <w:uiPriority w:val="20"/>
    <w:rsid w:val="00A66579"/>
    <w:rPr>
      <w:i/>
      <w:iCs/>
    </w:rPr>
  </w:style>
  <w:style w:type="table" w:styleId="Rastertabel1licht">
    <w:name w:val="Grid Table 1 Light"/>
    <w:basedOn w:val="Standaardtabe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el">
    <w:name w:val="Title"/>
    <w:basedOn w:val="Standaard"/>
    <w:next w:val="Standaard"/>
    <w:link w:val="Titel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Standaard"/>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Standaard"/>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Kop1"/>
    <w:link w:val="paragraafkopChar"/>
    <w:rsid w:val="005410DD"/>
    <w:pPr>
      <w:numPr>
        <w:ilvl w:val="0"/>
      </w:numPr>
    </w:pPr>
    <w:rPr>
      <w:u w:val="single"/>
    </w:rPr>
  </w:style>
  <w:style w:type="character" w:styleId="Verwijzingopmerking">
    <w:name w:val="annotation reference"/>
    <w:basedOn w:val="Standaardalinea-lettertype"/>
    <w:uiPriority w:val="99"/>
    <w:semiHidden/>
    <w:unhideWhenUsed/>
    <w:rsid w:val="00B46F5C"/>
    <w:rPr>
      <w:sz w:val="16"/>
      <w:szCs w:val="16"/>
    </w:rPr>
  </w:style>
  <w:style w:type="character" w:customStyle="1" w:styleId="paragraafkopChar">
    <w:name w:val="paragraafkop Char"/>
    <w:basedOn w:val="Kop1Char"/>
    <w:link w:val="paragraafkop"/>
    <w:rsid w:val="005410DD"/>
    <w:rPr>
      <w:rFonts w:eastAsiaTheme="minorEastAsia"/>
      <w:color w:val="5A5A5A" w:themeColor="text1" w:themeTint="A5"/>
      <w:spacing w:val="40"/>
      <w:sz w:val="36"/>
      <w:u w:val="single"/>
    </w:rPr>
  </w:style>
  <w:style w:type="paragraph" w:styleId="Onderwerpvanopmerking">
    <w:name w:val="annotation subject"/>
    <w:basedOn w:val="Tekstopmerking"/>
    <w:next w:val="Tekstopmerking"/>
    <w:link w:val="OnderwerpvanopmerkingChar"/>
    <w:uiPriority w:val="99"/>
    <w:semiHidden/>
    <w:unhideWhenUsed/>
    <w:rsid w:val="00B46F5C"/>
    <w:rPr>
      <w:b/>
      <w:bCs/>
    </w:rPr>
  </w:style>
  <w:style w:type="character" w:customStyle="1" w:styleId="OnderwerpvanopmerkingChar">
    <w:name w:val="Onderwerp van opmerking Char"/>
    <w:basedOn w:val="TekstopmerkingChar"/>
    <w:link w:val="Onderwerpvanopmerking"/>
    <w:uiPriority w:val="99"/>
    <w:semiHidden/>
    <w:rsid w:val="00B46F5C"/>
    <w:rPr>
      <w:b/>
      <w:bCs/>
      <w:sz w:val="20"/>
      <w:szCs w:val="20"/>
    </w:rPr>
  </w:style>
  <w:style w:type="paragraph" w:customStyle="1" w:styleId="subparagraafkop">
    <w:name w:val="subparagraafkop"/>
    <w:basedOn w:val="Kop2"/>
    <w:link w:val="subparagraafkopChar"/>
    <w:rsid w:val="00277A38"/>
    <w:pPr>
      <w:numPr>
        <w:numId w:val="11"/>
      </w:numPr>
      <w:ind w:left="709" w:hanging="709"/>
    </w:pPr>
  </w:style>
  <w:style w:type="character" w:customStyle="1" w:styleId="Kop4Char">
    <w:name w:val="Kop 4 Char"/>
    <w:basedOn w:val="Standaardalinea-lettertype"/>
    <w:link w:val="Kop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Kop2Char"/>
    <w:link w:val="subparagraafkop"/>
    <w:rsid w:val="00277A38"/>
    <w:rPr>
      <w:rFonts w:eastAsiaTheme="minorEastAsia"/>
      <w:color w:val="5A5A5A" w:themeColor="text1" w:themeTint="A5"/>
      <w:spacing w:val="40"/>
      <w:sz w:val="28"/>
    </w:rPr>
  </w:style>
  <w:style w:type="character" w:customStyle="1" w:styleId="Kop5Char">
    <w:name w:val="Kop 5 Char"/>
    <w:basedOn w:val="Standaardalinea-lettertype"/>
    <w:link w:val="Kop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Kop1"/>
    <w:link w:val="hoofdstukChar"/>
    <w:qFormat/>
    <w:rsid w:val="00DB7BE7"/>
    <w:pPr>
      <w:numPr>
        <w:ilvl w:val="0"/>
        <w:numId w:val="12"/>
      </w:numPr>
      <w:ind w:left="567" w:hanging="567"/>
    </w:pPr>
  </w:style>
  <w:style w:type="character" w:customStyle="1" w:styleId="hoofdstukChar">
    <w:name w:val="hoofdstuk Char"/>
    <w:basedOn w:val="Kop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Kop2Char"/>
    <w:link w:val="subhoofdstuk"/>
    <w:rsid w:val="00DB7BE7"/>
    <w:rPr>
      <w:rFonts w:eastAsiaTheme="minorEastAsia"/>
      <w:color w:val="5A5A5A" w:themeColor="text1" w:themeTint="A5"/>
      <w:spacing w:val="40"/>
      <w:sz w:val="28"/>
      <w:szCs w:val="18"/>
    </w:rPr>
  </w:style>
  <w:style w:type="paragraph" w:styleId="Plattetekstinspringen">
    <w:name w:val="Body Text Indent"/>
    <w:basedOn w:val="Standaard"/>
    <w:link w:val="Plattetekstinspringen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PlattetekstinspringenChar">
    <w:name w:val="Platte tekst inspringen Char"/>
    <w:basedOn w:val="Standaardalinea-lettertype"/>
    <w:link w:val="Plattetekstinspringen"/>
    <w:rsid w:val="00DB7BE7"/>
    <w:rPr>
      <w:rFonts w:ascii="Arial" w:eastAsia="Times New Roman" w:hAnsi="Arial" w:cs="Times New Roman"/>
      <w:szCs w:val="20"/>
      <w:lang w:eastAsia="nl-NL"/>
    </w:rPr>
  </w:style>
  <w:style w:type="paragraph" w:customStyle="1" w:styleId="formule">
    <w:name w:val="formule"/>
    <w:basedOn w:val="Standaard"/>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Standaard"/>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Standaard"/>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Standaardalinea-lettertype"/>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Standaard"/>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Standaardalinea-lettertype"/>
    <w:link w:val="regeluitleg"/>
    <w:rsid w:val="00DB7BE7"/>
    <w:rPr>
      <w:rFonts w:ascii="Arial" w:eastAsia="Times New Roman" w:hAnsi="Arial" w:cs="Times New Roman"/>
      <w:szCs w:val="20"/>
      <w:lang w:eastAsia="nl-NL"/>
    </w:rPr>
  </w:style>
  <w:style w:type="paragraph" w:customStyle="1" w:styleId="deelopdrachten2">
    <w:name w:val="deelopdrachten2"/>
    <w:basedOn w:val="Standaard"/>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Standaardalinea-lettertype"/>
    <w:link w:val="deelopdrachten2"/>
    <w:rsid w:val="00DB7BE7"/>
    <w:rPr>
      <w:rFonts w:ascii="Arial" w:eastAsia="Calibri" w:hAnsi="Arial" w:cs="Arial"/>
      <w:bCs/>
      <w:noProof/>
      <w:sz w:val="24"/>
      <w:szCs w:val="24"/>
    </w:rPr>
  </w:style>
  <w:style w:type="paragraph" w:customStyle="1" w:styleId="opsommings">
    <w:name w:val="opsommings"/>
    <w:basedOn w:val="Lijstalinea"/>
    <w:link w:val="opsommingsChar"/>
    <w:qFormat/>
    <w:rsid w:val="00773BC6"/>
    <w:pPr>
      <w:numPr>
        <w:numId w:val="13"/>
      </w:numPr>
      <w:spacing w:line="360" w:lineRule="auto"/>
    </w:pPr>
  </w:style>
  <w:style w:type="character" w:customStyle="1" w:styleId="opsommingsChar">
    <w:name w:val="opsommings Char"/>
    <w:basedOn w:val="LijstalineaChar"/>
    <w:link w:val="opsommings"/>
    <w:rsid w:val="00DB7BE7"/>
    <w:rPr>
      <w:sz w:val="24"/>
      <w:szCs w:val="24"/>
    </w:rPr>
  </w:style>
  <w:style w:type="paragraph" w:customStyle="1" w:styleId="vraag">
    <w:name w:val="vraag"/>
    <w:basedOn w:val="Standaard"/>
    <w:link w:val="vraagChar"/>
    <w:qFormat/>
    <w:rsid w:val="00DB7BE7"/>
    <w:pPr>
      <w:tabs>
        <w:tab w:val="left" w:pos="709"/>
      </w:tabs>
      <w:ind w:left="709" w:hanging="709"/>
    </w:pPr>
    <w:rPr>
      <w:sz w:val="22"/>
      <w:szCs w:val="22"/>
    </w:rPr>
  </w:style>
  <w:style w:type="character" w:customStyle="1" w:styleId="vraagChar">
    <w:name w:val="vraag Char"/>
    <w:basedOn w:val="Standaardalinea-lettertype"/>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Standaard"/>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Standaardalinea-lettertype"/>
    <w:link w:val="afbeelding"/>
    <w:rsid w:val="00DB7BE7"/>
    <w:rPr>
      <w:i/>
      <w:noProof/>
      <w:lang w:eastAsia="nl-NL"/>
    </w:rPr>
  </w:style>
  <w:style w:type="numbering" w:customStyle="1" w:styleId="inventarisatie">
    <w:name w:val="inventarisatie"/>
    <w:basedOn w:val="Geenlijst"/>
    <w:uiPriority w:val="99"/>
    <w:rsid w:val="0098792E"/>
    <w:pPr>
      <w:numPr>
        <w:numId w:val="15"/>
      </w:numPr>
    </w:pPr>
  </w:style>
  <w:style w:type="table" w:styleId="Rastertabel1licht-Accent2">
    <w:name w:val="Grid Table 1 Light Accent 2"/>
    <w:basedOn w:val="Standaardtabe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Standaardalinea-lettertype"/>
    <w:link w:val="antwoordlijntjes"/>
    <w:rsid w:val="00DB2BDA"/>
    <w:rPr>
      <w:color w:val="BFBFBF" w:themeColor="background1" w:themeShade="BF"/>
      <w:sz w:val="24"/>
      <w:szCs w:val="24"/>
    </w:rPr>
  </w:style>
  <w:style w:type="paragraph" w:customStyle="1" w:styleId="tussenkop">
    <w:name w:val="tussenkop"/>
    <w:basedOn w:val="Standaard"/>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Standaard"/>
    <w:link w:val="paragraafstartChar"/>
    <w:qFormat/>
    <w:rsid w:val="006A2038"/>
    <w:pPr>
      <w:spacing w:after="240" w:line="276" w:lineRule="auto"/>
    </w:pPr>
    <w:rPr>
      <w:rFonts w:ascii="Arial" w:hAnsi="Arial" w:cs="Arial"/>
      <w:b/>
    </w:rPr>
  </w:style>
  <w:style w:type="character" w:customStyle="1" w:styleId="tussenkopChar">
    <w:name w:val="tussenkop Char"/>
    <w:basedOn w:val="Standaardalinea-lettertype"/>
    <w:link w:val="tussenkop"/>
    <w:rsid w:val="006A2038"/>
    <w:rPr>
      <w:rFonts w:ascii="Arial" w:eastAsia="Calibri" w:hAnsi="Arial" w:cs="Arial"/>
      <w:color w:val="ED7D31"/>
      <w:sz w:val="21"/>
      <w:szCs w:val="21"/>
    </w:rPr>
  </w:style>
  <w:style w:type="character" w:customStyle="1" w:styleId="paragraafstartChar">
    <w:name w:val="paragraafstart Char"/>
    <w:basedOn w:val="Standaardalinea-lettertype"/>
    <w:link w:val="paragraafstart"/>
    <w:rsid w:val="006A2038"/>
    <w:rPr>
      <w:rFonts w:ascii="Arial" w:hAnsi="Arial" w:cs="Arial"/>
      <w:b/>
      <w:sz w:val="24"/>
      <w:szCs w:val="24"/>
    </w:rPr>
  </w:style>
  <w:style w:type="paragraph" w:customStyle="1" w:styleId="tabelvulling">
    <w:name w:val="tabelvulling"/>
    <w:basedOn w:val="Standaard"/>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Standaardalinea-lettertype"/>
    <w:link w:val="tabelvulling"/>
    <w:rsid w:val="006A2038"/>
    <w:rPr>
      <w:rFonts w:ascii="Arial" w:hAnsi="Arial" w:cs="Arial"/>
      <w:sz w:val="21"/>
      <w:szCs w:val="21"/>
    </w:rPr>
  </w:style>
  <w:style w:type="paragraph" w:customStyle="1" w:styleId="voorHAVO">
    <w:name w:val="voor HAVO"/>
    <w:next w:val="Standaard"/>
    <w:rsid w:val="00164D2C"/>
    <w:pPr>
      <w:ind w:left="153" w:hanging="360"/>
    </w:pPr>
    <w:rPr>
      <w:sz w:val="24"/>
      <w:szCs w:val="24"/>
    </w:rPr>
  </w:style>
  <w:style w:type="paragraph" w:customStyle="1" w:styleId="voorVWO">
    <w:name w:val="voor VWO"/>
    <w:next w:val="Standaard"/>
    <w:qFormat/>
    <w:rsid w:val="00210A6F"/>
    <w:pPr>
      <w:numPr>
        <w:numId w:val="33"/>
      </w:numPr>
      <w:tabs>
        <w:tab w:val="left" w:pos="0"/>
      </w:tabs>
      <w:ind w:left="567" w:hanging="1134"/>
    </w:pPr>
    <w:rPr>
      <w:sz w:val="24"/>
      <w:szCs w:val="24"/>
    </w:rPr>
  </w:style>
  <w:style w:type="paragraph" w:customStyle="1" w:styleId="voorHV">
    <w:name w:val="voor HV"/>
    <w:basedOn w:val="Lijstalinea"/>
    <w:qFormat/>
    <w:rsid w:val="000E1AC1"/>
    <w:pPr>
      <w:numPr>
        <w:numId w:val="32"/>
      </w:numPr>
      <w:tabs>
        <w:tab w:val="left" w:pos="567"/>
      </w:tabs>
      <w:ind w:left="0" w:hanging="567"/>
    </w:pPr>
  </w:style>
  <w:style w:type="paragraph" w:customStyle="1" w:styleId="uitdagendevraag">
    <w:name w:val="uitdagende vraag"/>
    <w:basedOn w:val="Lijstalinea"/>
    <w:link w:val="uitdagendevraagChar"/>
    <w:qFormat/>
    <w:rsid w:val="006E5EB1"/>
    <w:pPr>
      <w:numPr>
        <w:numId w:val="44"/>
      </w:numPr>
      <w:tabs>
        <w:tab w:val="left" w:pos="0"/>
      </w:tabs>
      <w:ind w:left="567" w:hanging="1134"/>
    </w:pPr>
  </w:style>
  <w:style w:type="character" w:customStyle="1" w:styleId="uitdagendevraagChar">
    <w:name w:val="uitdagende vraag Char"/>
    <w:basedOn w:val="LijstalineaChar"/>
    <w:link w:val="uitdagendevraag"/>
    <w:rsid w:val="006E5EB1"/>
    <w:rPr>
      <w:sz w:val="24"/>
      <w:szCs w:val="24"/>
    </w:rPr>
  </w:style>
  <w:style w:type="paragraph" w:customStyle="1" w:styleId="voorVMBO">
    <w:name w:val="voor VMBO"/>
    <w:basedOn w:val="Lijstalinea"/>
    <w:link w:val="voorVMBOChar"/>
    <w:qFormat/>
    <w:rsid w:val="00270481"/>
    <w:pPr>
      <w:numPr>
        <w:numId w:val="47"/>
      </w:numPr>
      <w:ind w:hanging="567"/>
    </w:pPr>
  </w:style>
  <w:style w:type="character" w:customStyle="1" w:styleId="voorVMBOChar">
    <w:name w:val="voor VMBO Char"/>
    <w:basedOn w:val="LijstalineaChar"/>
    <w:link w:val="voorVMBO"/>
    <w:rsid w:val="002704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1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yperlink" Target="http://www.quantumeducation.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3.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7.JP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91FBA1B3146B1B68F416967A090FD"/>
        <w:category>
          <w:name w:val="Algemeen"/>
          <w:gallery w:val="placeholder"/>
        </w:category>
        <w:types>
          <w:type w:val="bbPlcHdr"/>
        </w:types>
        <w:behaviors>
          <w:behavior w:val="content"/>
        </w:behaviors>
        <w:guid w:val="{2D39408A-2838-4B27-8D6E-79D4C4BBFF48}"/>
      </w:docPartPr>
      <w:docPartBody>
        <w:p w:rsidR="00153D4F" w:rsidRDefault="005B75B7">
          <w:r w:rsidRPr="00FE7D1A">
            <w:rPr>
              <w:rStyle w:val="Tekstvantijdelijkeaanduiding"/>
            </w:rPr>
            <w:t>[Titel]</w:t>
          </w:r>
        </w:p>
      </w:docPartBody>
    </w:docPart>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322BB"/>
    <w:rsid w:val="000944E7"/>
    <w:rsid w:val="000972BA"/>
    <w:rsid w:val="00153D4F"/>
    <w:rsid w:val="00170824"/>
    <w:rsid w:val="00217C4E"/>
    <w:rsid w:val="00235273"/>
    <w:rsid w:val="002A25FB"/>
    <w:rsid w:val="003402DE"/>
    <w:rsid w:val="00356267"/>
    <w:rsid w:val="003720AD"/>
    <w:rsid w:val="00402D4D"/>
    <w:rsid w:val="00453C37"/>
    <w:rsid w:val="004B1004"/>
    <w:rsid w:val="004C66B0"/>
    <w:rsid w:val="005B75B7"/>
    <w:rsid w:val="00636D9D"/>
    <w:rsid w:val="00643865"/>
    <w:rsid w:val="0065024A"/>
    <w:rsid w:val="006541E5"/>
    <w:rsid w:val="0065730A"/>
    <w:rsid w:val="00683C6B"/>
    <w:rsid w:val="007C3490"/>
    <w:rsid w:val="007F573D"/>
    <w:rsid w:val="00812761"/>
    <w:rsid w:val="008E729D"/>
    <w:rsid w:val="009F0B76"/>
    <w:rsid w:val="00A15DD1"/>
    <w:rsid w:val="00A43483"/>
    <w:rsid w:val="00A60A1F"/>
    <w:rsid w:val="00A90164"/>
    <w:rsid w:val="00A95ABF"/>
    <w:rsid w:val="00AE4C5B"/>
    <w:rsid w:val="00B17902"/>
    <w:rsid w:val="00B900AB"/>
    <w:rsid w:val="00BD674A"/>
    <w:rsid w:val="00C07CCB"/>
    <w:rsid w:val="00C915FD"/>
    <w:rsid w:val="00CC732C"/>
    <w:rsid w:val="00D33C36"/>
    <w:rsid w:val="00DA363B"/>
    <w:rsid w:val="00DB6EB4"/>
    <w:rsid w:val="00E630AE"/>
    <w:rsid w:val="00F76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17C4E"/>
    <w:rPr>
      <w:color w:val="808080"/>
    </w:rPr>
  </w:style>
  <w:style w:type="paragraph" w:customStyle="1" w:styleId="B50232C04BED4BCB88A7E8F094266CBB">
    <w:name w:val="B50232C04BED4BCB88A7E8F094266CBB"/>
    <w:rsid w:val="00D33C3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817156c7e496429a91065aade6b7a925">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4462aef10d7c57ceaaca653bd36d34f9"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02F49-2F2D-4AE7-A833-273C9D9F6345}">
  <ds:schemaRefs>
    <ds:schemaRef ds:uri="http://schemas.microsoft.com/sharepoint/v3/contenttype/forms"/>
  </ds:schemaRefs>
</ds:datastoreItem>
</file>

<file path=customXml/itemProps2.xml><?xml version="1.0" encoding="utf-8"?>
<ds:datastoreItem xmlns:ds="http://schemas.openxmlformats.org/officeDocument/2006/customXml" ds:itemID="{94D4509D-51B3-44DD-B72E-74066E40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d2325-8e2c-45c8-906c-799b18f00f21"/>
    <ds:schemaRef ds:uri="0d39225e-54d3-4d50-af80-309e35d57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customXml/itemProps4.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docMetadata/LabelInfo.xml><?xml version="1.0" encoding="utf-8"?>
<clbl:labelList xmlns:clbl="http://schemas.microsoft.com/office/2020/mipLabelMetadata">
  <clbl:label id="{415030db-5b96-4a80-bef5-9bbf300e0d2e}" enabled="1" method="Standard" siteId="{9e9002aa-e50e-44b8-bb7a-021d21198024}" contentBits="0" removed="0"/>
</clbl:labelList>
</file>

<file path=docProps/app.xml><?xml version="1.0" encoding="utf-8"?>
<Properties xmlns="http://schemas.openxmlformats.org/officeDocument/2006/extended-properties" xmlns:vt="http://schemas.openxmlformats.org/officeDocument/2006/docPropsVTypes">
  <Template>onderzoekendleren</Template>
  <TotalTime>208</TotalTime>
  <Pages>11</Pages>
  <Words>1916</Words>
  <Characters>10543</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titel zie doc info *</vt:lpstr>
      <vt:lpstr>* titel wijzigen bij document info *</vt:lpstr>
    </vt:vector>
  </TitlesOfParts>
  <Company>eigenfrequentie</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LED-les</dc:title>
  <dc:subject/>
  <dc:creator>User</dc:creator>
  <cp:keywords/>
  <dc:description/>
  <cp:lastModifiedBy>Simon de Groot</cp:lastModifiedBy>
  <cp:revision>37</cp:revision>
  <cp:lastPrinted>2024-12-11T21:58:00Z</cp:lastPrinted>
  <dcterms:created xsi:type="dcterms:W3CDTF">2025-11-25T09:13:00Z</dcterms:created>
  <dcterms:modified xsi:type="dcterms:W3CDTF">2025-12-09T12:44:00Z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